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18"/>
      </w:tblGrid>
      <w:tr w:rsidR="008D70B3" w14:paraId="6F973BED" w14:textId="77777777">
        <w:trPr>
          <w:trHeight w:val="1260"/>
          <w:jc w:val="center"/>
        </w:trPr>
        <w:tc>
          <w:tcPr>
            <w:tcW w:w="100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bookmarkStart w:id="0" w:name="Text4"/>
          <w:p w14:paraId="6F973BEC" w14:textId="77777777" w:rsidR="008D70B3" w:rsidRDefault="008049DE">
            <w:pPr>
              <w:jc w:val="center"/>
            </w:pPr>
            <w:r>
              <w:rPr>
                <w:rFonts w:ascii="Myriad Pro" w:hAnsi="Myriad Pro" w:cs="Arial"/>
                <w:b/>
                <w:color w:val="808080"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metnite logo organizacije"/>
                  <w:textInput>
                    <w:default w:val="Logo organizacije vlasnika projekta"/>
                  </w:textInput>
                </w:ffData>
              </w:fldChar>
            </w:r>
            <w:r w:rsidR="00253A19">
              <w:rPr>
                <w:rFonts w:ascii="Myriad Pro" w:hAnsi="Myriad Pro" w:cs="Arial"/>
                <w:b/>
                <w:color w:val="808080"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 w:cs="Arial"/>
                <w:b/>
                <w:color w:val="808080"/>
                <w:sz w:val="20"/>
                <w:lang w:val="bs-Latn-BA"/>
              </w:rPr>
            </w:r>
            <w:r>
              <w:rPr>
                <w:rFonts w:ascii="Myriad Pro" w:hAnsi="Myriad Pro" w:cs="Arial"/>
                <w:b/>
                <w:color w:val="808080"/>
                <w:sz w:val="20"/>
                <w:lang w:val="bs-Latn-BA"/>
              </w:rPr>
              <w:fldChar w:fldCharType="separate"/>
            </w:r>
            <w:r w:rsidR="00253A19">
              <w:rPr>
                <w:rFonts w:ascii="Myriad Pro" w:hAnsi="Myriad Pro" w:cs="Arial"/>
                <w:b/>
                <w:noProof/>
                <w:color w:val="808080"/>
                <w:sz w:val="20"/>
                <w:lang w:val="bs-Latn-BA"/>
              </w:rPr>
              <w:t>Logo organizacije vlasnika projekta</w:t>
            </w:r>
            <w:r>
              <w:rPr>
                <w:rFonts w:ascii="Myriad Pro" w:hAnsi="Myriad Pro" w:cs="Arial"/>
                <w:b/>
                <w:color w:val="808080"/>
                <w:sz w:val="20"/>
                <w:lang w:val="bs-Latn-BA"/>
              </w:rPr>
              <w:fldChar w:fldCharType="end"/>
            </w:r>
            <w:bookmarkEnd w:id="0"/>
          </w:p>
        </w:tc>
      </w:tr>
    </w:tbl>
    <w:p w14:paraId="6F973BEE" w14:textId="77777777" w:rsidR="008D70B3" w:rsidRPr="00F36D3F" w:rsidRDefault="00253A19">
      <w:pPr>
        <w:jc w:val="center"/>
        <w:rPr>
          <w:rFonts w:ascii="Myriad Pro" w:hAnsi="Myriad Pro"/>
          <w:b/>
          <w:noProof/>
          <w:color w:val="005499"/>
          <w:sz w:val="24"/>
          <w:szCs w:val="24"/>
          <w:lang w:val="bs-Latn-BA"/>
        </w:rPr>
      </w:pPr>
      <w:r>
        <w:rPr>
          <w:rFonts w:ascii="Myriad Pro" w:hAnsi="Myriad Pro"/>
          <w:b/>
          <w:noProof/>
          <w:color w:val="005499"/>
          <w:sz w:val="24"/>
          <w:szCs w:val="24"/>
          <w:lang w:val="hr-HR"/>
        </w:rPr>
        <w:t>NAZIV ORGANIZACIJE</w:t>
      </w:r>
      <w:r w:rsidR="008D70B3" w:rsidRPr="00F36D3F">
        <w:rPr>
          <w:rFonts w:ascii="Myriad Pro" w:hAnsi="Myriad Pro"/>
          <w:b/>
          <w:noProof/>
          <w:color w:val="005499"/>
          <w:sz w:val="24"/>
          <w:szCs w:val="24"/>
          <w:lang w:val="bs-Latn-BA"/>
        </w:rPr>
        <w:t xml:space="preserve">: </w:t>
      </w:r>
      <w:r w:rsidR="008049DE" w:rsidRPr="00F36D3F">
        <w:rPr>
          <w:rFonts w:ascii="Myriad Pro" w:hAnsi="Myriad Pro"/>
          <w:b/>
          <w:noProof/>
          <w:color w:val="005499"/>
          <w:sz w:val="24"/>
          <w:szCs w:val="24"/>
          <w:lang w:val="bs-Latn-BA"/>
        </w:rPr>
        <w:fldChar w:fldCharType="begin">
          <w:ffData>
            <w:name w:val=""/>
            <w:enabled/>
            <w:calcOnExit w:val="0"/>
            <w:statusText w:type="text" w:val="Upišite naziv organizacije"/>
            <w:textInput>
              <w:default w:val="__________"/>
              <w:format w:val="UPPERCASE"/>
            </w:textInput>
          </w:ffData>
        </w:fldChar>
      </w:r>
      <w:r w:rsidR="008D70B3" w:rsidRPr="00F36D3F">
        <w:rPr>
          <w:rFonts w:ascii="Myriad Pro" w:hAnsi="Myriad Pro"/>
          <w:b/>
          <w:noProof/>
          <w:color w:val="005499"/>
          <w:sz w:val="24"/>
          <w:szCs w:val="24"/>
          <w:lang w:val="bs-Latn-BA"/>
        </w:rPr>
        <w:instrText xml:space="preserve"> FORMTEXT </w:instrText>
      </w:r>
      <w:r w:rsidR="008049DE" w:rsidRPr="00F36D3F">
        <w:rPr>
          <w:rFonts w:ascii="Myriad Pro" w:hAnsi="Myriad Pro"/>
          <w:b/>
          <w:noProof/>
          <w:color w:val="005499"/>
          <w:sz w:val="24"/>
          <w:szCs w:val="24"/>
          <w:lang w:val="bs-Latn-BA"/>
        </w:rPr>
      </w:r>
      <w:r w:rsidR="008049DE" w:rsidRPr="00F36D3F">
        <w:rPr>
          <w:rFonts w:ascii="Myriad Pro" w:hAnsi="Myriad Pro"/>
          <w:b/>
          <w:noProof/>
          <w:color w:val="005499"/>
          <w:sz w:val="24"/>
          <w:szCs w:val="24"/>
          <w:lang w:val="bs-Latn-BA"/>
        </w:rPr>
        <w:fldChar w:fldCharType="separate"/>
      </w:r>
      <w:r w:rsidR="008D70B3" w:rsidRPr="00F36D3F">
        <w:rPr>
          <w:rFonts w:ascii="Myriad Pro" w:hAnsi="Myriad Pro"/>
          <w:b/>
          <w:noProof/>
          <w:color w:val="005499"/>
          <w:sz w:val="24"/>
          <w:szCs w:val="24"/>
          <w:lang w:val="bs-Latn-BA"/>
        </w:rPr>
        <w:t>__________</w:t>
      </w:r>
      <w:r w:rsidR="008049DE" w:rsidRPr="00F36D3F">
        <w:rPr>
          <w:rFonts w:ascii="Myriad Pro" w:hAnsi="Myriad Pro"/>
          <w:b/>
          <w:noProof/>
          <w:color w:val="005499"/>
          <w:sz w:val="24"/>
          <w:szCs w:val="24"/>
          <w:lang w:val="bs-Latn-BA"/>
        </w:rPr>
        <w:fldChar w:fldCharType="end"/>
      </w:r>
    </w:p>
    <w:p w14:paraId="6F973BEF" w14:textId="77777777" w:rsidR="008D70B3" w:rsidRPr="00F36D3F" w:rsidRDefault="00253A19">
      <w:pPr>
        <w:jc w:val="center"/>
        <w:rPr>
          <w:rFonts w:ascii="Myriad Pro" w:hAnsi="Myriad Pro"/>
          <w:b/>
          <w:noProof/>
          <w:color w:val="005499"/>
          <w:sz w:val="24"/>
          <w:szCs w:val="24"/>
          <w:lang w:val="bs-Latn-BA"/>
        </w:rPr>
      </w:pPr>
      <w:r>
        <w:rPr>
          <w:rFonts w:ascii="Myriad Pro" w:hAnsi="Myriad Pro"/>
          <w:b/>
          <w:noProof/>
          <w:color w:val="005499"/>
          <w:sz w:val="24"/>
          <w:szCs w:val="24"/>
          <w:lang w:val="hr-HR"/>
        </w:rPr>
        <w:t>NAZIV PROJEKTA</w:t>
      </w:r>
      <w:r w:rsidR="008D70B3" w:rsidRPr="00F36D3F">
        <w:rPr>
          <w:rFonts w:ascii="Myriad Pro" w:hAnsi="Myriad Pro"/>
          <w:b/>
          <w:noProof/>
          <w:color w:val="005499"/>
          <w:sz w:val="24"/>
          <w:szCs w:val="24"/>
          <w:lang w:val="bs-Latn-BA"/>
        </w:rPr>
        <w:t xml:space="preserve">: </w:t>
      </w:r>
      <w:r w:rsidR="008049DE" w:rsidRPr="00F36D3F">
        <w:rPr>
          <w:rFonts w:ascii="Myriad Pro" w:hAnsi="Myriad Pro"/>
          <w:b/>
          <w:noProof/>
          <w:color w:val="005499"/>
          <w:sz w:val="24"/>
          <w:szCs w:val="24"/>
          <w:lang w:val="bs-Latn-BA"/>
        </w:rPr>
        <w:fldChar w:fldCharType="begin">
          <w:ffData>
            <w:name w:val=""/>
            <w:enabled/>
            <w:calcOnExit w:val="0"/>
            <w:statusText w:type="text" w:val="Upišite naziv projekta"/>
            <w:textInput>
              <w:default w:val="__________"/>
              <w:format w:val="UPPERCASE"/>
            </w:textInput>
          </w:ffData>
        </w:fldChar>
      </w:r>
      <w:r w:rsidR="008D70B3" w:rsidRPr="00F36D3F">
        <w:rPr>
          <w:rFonts w:ascii="Myriad Pro" w:hAnsi="Myriad Pro"/>
          <w:b/>
          <w:noProof/>
          <w:color w:val="005499"/>
          <w:sz w:val="24"/>
          <w:szCs w:val="24"/>
          <w:lang w:val="bs-Latn-BA"/>
        </w:rPr>
        <w:instrText xml:space="preserve"> FORMTEXT </w:instrText>
      </w:r>
      <w:r w:rsidR="008049DE" w:rsidRPr="00F36D3F">
        <w:rPr>
          <w:rFonts w:ascii="Myriad Pro" w:hAnsi="Myriad Pro"/>
          <w:b/>
          <w:noProof/>
          <w:color w:val="005499"/>
          <w:sz w:val="24"/>
          <w:szCs w:val="24"/>
          <w:lang w:val="bs-Latn-BA"/>
        </w:rPr>
      </w:r>
      <w:r w:rsidR="008049DE" w:rsidRPr="00F36D3F">
        <w:rPr>
          <w:rFonts w:ascii="Myriad Pro" w:hAnsi="Myriad Pro"/>
          <w:b/>
          <w:noProof/>
          <w:color w:val="005499"/>
          <w:sz w:val="24"/>
          <w:szCs w:val="24"/>
          <w:lang w:val="bs-Latn-BA"/>
        </w:rPr>
        <w:fldChar w:fldCharType="separate"/>
      </w:r>
      <w:r w:rsidR="008D70B3" w:rsidRPr="00F36D3F">
        <w:rPr>
          <w:rFonts w:ascii="Myriad Pro" w:hAnsi="Myriad Pro"/>
          <w:b/>
          <w:noProof/>
          <w:color w:val="005499"/>
          <w:sz w:val="24"/>
          <w:szCs w:val="24"/>
          <w:lang w:val="bs-Latn-BA"/>
        </w:rPr>
        <w:t>__________</w:t>
      </w:r>
      <w:r w:rsidR="008049DE" w:rsidRPr="00F36D3F">
        <w:rPr>
          <w:rFonts w:ascii="Myriad Pro" w:hAnsi="Myriad Pro"/>
          <w:b/>
          <w:noProof/>
          <w:color w:val="005499"/>
          <w:sz w:val="24"/>
          <w:szCs w:val="24"/>
          <w:lang w:val="bs-Latn-BA"/>
        </w:rPr>
        <w:fldChar w:fldCharType="end"/>
      </w:r>
    </w:p>
    <w:p w14:paraId="6F973BF0" w14:textId="77777777" w:rsidR="008D70B3" w:rsidRPr="00F36D3F" w:rsidRDefault="008D70B3">
      <w:pPr>
        <w:jc w:val="center"/>
        <w:rPr>
          <w:rFonts w:ascii="Myriad Pro" w:hAnsi="Myriad Pro"/>
          <w:b/>
          <w:noProof/>
          <w:color w:val="005499"/>
          <w:sz w:val="24"/>
          <w:szCs w:val="24"/>
          <w:lang w:val="bs-Latn-BA"/>
        </w:rPr>
      </w:pPr>
    </w:p>
    <w:p w14:paraId="6F973BF1" w14:textId="279C05FF" w:rsidR="008D70B3" w:rsidRPr="00F36D3F" w:rsidRDefault="004542DD">
      <w:pPr>
        <w:jc w:val="center"/>
        <w:rPr>
          <w:rFonts w:ascii="Myriad Pro" w:hAnsi="Myriad Pro"/>
          <w:b/>
          <w:noProof/>
          <w:color w:val="005499"/>
          <w:sz w:val="44"/>
          <w:szCs w:val="44"/>
          <w:lang w:val="bs-Latn-BA"/>
        </w:rPr>
      </w:pPr>
      <w:r>
        <w:rPr>
          <w:rFonts w:ascii="Myriad Pro" w:hAnsi="Myriad Pro"/>
          <w:b/>
          <w:noProof/>
          <w:color w:val="005499"/>
          <w:sz w:val="44"/>
          <w:szCs w:val="44"/>
          <w:lang w:val="hr-HR"/>
        </w:rPr>
        <w:t xml:space="preserve">Obrazac 5: </w:t>
      </w:r>
      <w:r w:rsidR="00253A19">
        <w:rPr>
          <w:rFonts w:ascii="Myriad Pro" w:hAnsi="Myriad Pro"/>
          <w:b/>
          <w:noProof/>
          <w:color w:val="005499"/>
          <w:sz w:val="44"/>
          <w:szCs w:val="44"/>
          <w:lang w:val="hr-HR"/>
        </w:rPr>
        <w:t xml:space="preserve">PLAN AKTIVNOSTI I </w:t>
      </w:r>
      <w:r w:rsidR="00532104">
        <w:rPr>
          <w:rFonts w:ascii="Myriad Pro" w:hAnsi="Myriad Pro"/>
          <w:b/>
          <w:noProof/>
          <w:color w:val="005499"/>
          <w:sz w:val="44"/>
          <w:szCs w:val="44"/>
          <w:lang w:val="hr-HR"/>
        </w:rPr>
        <w:t>PROMOCIJE</w:t>
      </w:r>
      <w:r w:rsidR="00C50D2A">
        <w:rPr>
          <w:rFonts w:ascii="Myriad Pro" w:hAnsi="Myriad Pro"/>
          <w:b/>
          <w:noProof/>
          <w:color w:val="005499"/>
          <w:sz w:val="44"/>
          <w:szCs w:val="44"/>
          <w:lang w:val="hr-HR"/>
        </w:rPr>
        <w:t xml:space="preserve"> (</w:t>
      </w:r>
      <w:r w:rsidR="00C50D2A" w:rsidRPr="00955B6B">
        <w:rPr>
          <w:rFonts w:ascii="Myriad Pro" w:hAnsi="Myriad Pro"/>
          <w:b/>
          <w:noProof/>
          <w:color w:val="005499"/>
          <w:sz w:val="44"/>
          <w:szCs w:val="44"/>
          <w:highlight w:val="yellow"/>
          <w:lang w:val="hr-HR"/>
        </w:rPr>
        <w:t xml:space="preserve">od </w:t>
      </w:r>
      <w:r w:rsidR="00827F55">
        <w:rPr>
          <w:rFonts w:ascii="Myriad Pro" w:hAnsi="Myriad Pro"/>
          <w:b/>
          <w:noProof/>
          <w:color w:val="005499"/>
          <w:sz w:val="44"/>
          <w:szCs w:val="44"/>
          <w:highlight w:val="yellow"/>
          <w:lang w:val="hr-HR"/>
        </w:rPr>
        <w:t>5</w:t>
      </w:r>
      <w:r w:rsidR="00C50D2A" w:rsidRPr="00955B6B">
        <w:rPr>
          <w:rFonts w:ascii="Myriad Pro" w:hAnsi="Myriad Pro"/>
          <w:b/>
          <w:noProof/>
          <w:color w:val="005499"/>
          <w:sz w:val="44"/>
          <w:szCs w:val="44"/>
          <w:highlight w:val="yellow"/>
          <w:lang w:val="hr-HR"/>
        </w:rPr>
        <w:t xml:space="preserve"> - </w:t>
      </w:r>
      <w:r w:rsidR="002F2A90">
        <w:rPr>
          <w:rFonts w:ascii="Myriad Pro" w:hAnsi="Myriad Pro"/>
          <w:b/>
          <w:noProof/>
          <w:color w:val="005499"/>
          <w:sz w:val="44"/>
          <w:szCs w:val="44"/>
          <w:highlight w:val="yellow"/>
          <w:lang w:val="hr-HR"/>
        </w:rPr>
        <w:t>7</w:t>
      </w:r>
      <w:r w:rsidR="00C50D2A" w:rsidRPr="00955B6B">
        <w:rPr>
          <w:rFonts w:ascii="Myriad Pro" w:hAnsi="Myriad Pro"/>
          <w:b/>
          <w:noProof/>
          <w:color w:val="005499"/>
          <w:sz w:val="44"/>
          <w:szCs w:val="44"/>
          <w:highlight w:val="yellow"/>
          <w:lang w:val="hr-HR"/>
        </w:rPr>
        <w:t xml:space="preserve"> mjeseci</w:t>
      </w:r>
      <w:r w:rsidR="00C50D2A">
        <w:rPr>
          <w:rFonts w:ascii="Myriad Pro" w:hAnsi="Myriad Pro"/>
          <w:b/>
          <w:noProof/>
          <w:color w:val="005499"/>
          <w:sz w:val="44"/>
          <w:szCs w:val="44"/>
          <w:lang w:val="hr-HR"/>
        </w:rPr>
        <w:t>)</w:t>
      </w:r>
    </w:p>
    <w:tbl>
      <w:tblPr>
        <w:tblW w:w="1082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"/>
        <w:gridCol w:w="3508"/>
        <w:gridCol w:w="952"/>
        <w:gridCol w:w="953"/>
        <w:gridCol w:w="953"/>
        <w:gridCol w:w="953"/>
        <w:gridCol w:w="953"/>
        <w:gridCol w:w="953"/>
        <w:gridCol w:w="953"/>
      </w:tblGrid>
      <w:tr w:rsidR="002F2A90" w14:paraId="6F973BFA" w14:textId="77777777" w:rsidTr="002F2A90">
        <w:trPr>
          <w:gridAfter w:val="4"/>
          <w:wAfter w:w="3812" w:type="dxa"/>
          <w:cantSplit/>
          <w:tblHeader/>
          <w:jc w:val="center"/>
        </w:trPr>
        <w:tc>
          <w:tcPr>
            <w:tcW w:w="646" w:type="dxa"/>
            <w:vMerge w:val="restart"/>
            <w:shd w:val="clear" w:color="auto" w:fill="005499"/>
            <w:vAlign w:val="center"/>
          </w:tcPr>
          <w:p w14:paraId="6F973BF2" w14:textId="77777777" w:rsidR="002F2A90" w:rsidRDefault="002F2A90" w:rsidP="007C5DD5">
            <w:pPr>
              <w:jc w:val="center"/>
              <w:rPr>
                <w:rFonts w:ascii="Myriad Pro" w:hAnsi="Myriad Pro"/>
                <w:b/>
                <w:noProof/>
                <w:color w:val="FFFFFF"/>
                <w:sz w:val="20"/>
                <w:lang w:val="bs-Latn-BA"/>
              </w:rPr>
            </w:pPr>
            <w:r>
              <w:rPr>
                <w:rFonts w:ascii="Myriad Pro" w:hAnsi="Myriad Pro"/>
                <w:b/>
                <w:noProof/>
                <w:color w:val="FFFFFF"/>
                <w:sz w:val="20"/>
                <w:lang w:val="hr-HR"/>
              </w:rPr>
              <w:t>BR</w:t>
            </w:r>
            <w:r>
              <w:rPr>
                <w:rFonts w:ascii="Myriad Pro" w:hAnsi="Myriad Pro"/>
                <w:b/>
                <w:noProof/>
                <w:color w:val="FFFFFF"/>
                <w:sz w:val="20"/>
                <w:lang w:val="bs-Latn-BA"/>
              </w:rPr>
              <w:t>.</w:t>
            </w:r>
          </w:p>
        </w:tc>
        <w:tc>
          <w:tcPr>
            <w:tcW w:w="3508" w:type="dxa"/>
            <w:vMerge w:val="restart"/>
            <w:shd w:val="clear" w:color="auto" w:fill="005499"/>
            <w:vAlign w:val="center"/>
          </w:tcPr>
          <w:p w14:paraId="6F973BF3" w14:textId="77777777" w:rsidR="002F2A90" w:rsidRDefault="002F2A90" w:rsidP="007C5DD5">
            <w:pPr>
              <w:rPr>
                <w:rFonts w:ascii="Myriad Pro" w:hAnsi="Myriad Pro"/>
                <w:b/>
                <w:noProof/>
                <w:color w:val="FFFFFF"/>
                <w:sz w:val="20"/>
                <w:lang w:val="bs-Latn-BA"/>
              </w:rPr>
            </w:pPr>
            <w:r>
              <w:rPr>
                <w:rFonts w:ascii="Myriad Pro" w:hAnsi="Myriad Pro"/>
                <w:b/>
                <w:noProof/>
                <w:color w:val="FFFFFF"/>
                <w:sz w:val="20"/>
                <w:lang w:val="hr-HR"/>
              </w:rPr>
              <w:t>Plan</w:t>
            </w:r>
          </w:p>
        </w:tc>
        <w:tc>
          <w:tcPr>
            <w:tcW w:w="952" w:type="dxa"/>
            <w:shd w:val="clear" w:color="auto" w:fill="548DD4"/>
          </w:tcPr>
          <w:p w14:paraId="6F973BF4" w14:textId="77777777" w:rsidR="002F2A90" w:rsidRPr="00A01E3D" w:rsidRDefault="002F2A90" w:rsidP="00295126">
            <w:pPr>
              <w:ind w:right="-472" w:firstLine="114"/>
              <w:jc w:val="center"/>
              <w:rPr>
                <w:rFonts w:ascii="Myriad Pro" w:hAnsi="Myriad Pro"/>
                <w:b/>
                <w:noProof/>
                <w:color w:val="FFFFFF"/>
                <w:sz w:val="20"/>
                <w:lang w:val="bs-Latn-BA"/>
              </w:rPr>
            </w:pPr>
          </w:p>
        </w:tc>
        <w:tc>
          <w:tcPr>
            <w:tcW w:w="953" w:type="dxa"/>
            <w:shd w:val="clear" w:color="auto" w:fill="548DD4"/>
          </w:tcPr>
          <w:p w14:paraId="6F973BF5" w14:textId="77777777" w:rsidR="002F2A90" w:rsidRPr="00A01E3D" w:rsidRDefault="002F2A90" w:rsidP="00295126">
            <w:pPr>
              <w:ind w:right="-472" w:firstLine="114"/>
              <w:jc w:val="center"/>
              <w:rPr>
                <w:rFonts w:ascii="Myriad Pro" w:hAnsi="Myriad Pro"/>
                <w:b/>
                <w:noProof/>
                <w:color w:val="FFFFFF"/>
                <w:sz w:val="20"/>
                <w:lang w:val="bs-Latn-BA"/>
              </w:rPr>
            </w:pPr>
          </w:p>
        </w:tc>
        <w:tc>
          <w:tcPr>
            <w:tcW w:w="953" w:type="dxa"/>
            <w:shd w:val="clear" w:color="auto" w:fill="548DD4"/>
          </w:tcPr>
          <w:p w14:paraId="6F973BF6" w14:textId="77777777" w:rsidR="002F2A90" w:rsidRPr="00A01E3D" w:rsidRDefault="002F2A90" w:rsidP="00295126">
            <w:pPr>
              <w:ind w:right="-472" w:firstLine="114"/>
              <w:jc w:val="center"/>
              <w:rPr>
                <w:rFonts w:ascii="Myriad Pro" w:hAnsi="Myriad Pro"/>
                <w:b/>
                <w:noProof/>
                <w:color w:val="FFFFFF"/>
                <w:sz w:val="20"/>
                <w:lang w:val="bs-Latn-BA"/>
              </w:rPr>
            </w:pPr>
          </w:p>
        </w:tc>
      </w:tr>
      <w:tr w:rsidR="002F2A90" w14:paraId="6F973C06" w14:textId="77777777" w:rsidTr="002F2A90">
        <w:trPr>
          <w:trHeight w:val="325"/>
          <w:tblHeader/>
          <w:jc w:val="center"/>
        </w:trPr>
        <w:tc>
          <w:tcPr>
            <w:tcW w:w="646" w:type="dxa"/>
            <w:vMerge/>
            <w:shd w:val="clear" w:color="auto" w:fill="005499"/>
            <w:vAlign w:val="center"/>
          </w:tcPr>
          <w:p w14:paraId="6F973BFB" w14:textId="77777777" w:rsidR="002F2A90" w:rsidRDefault="002F2A90" w:rsidP="00295126">
            <w:pPr>
              <w:jc w:val="center"/>
              <w:rPr>
                <w:rFonts w:ascii="Myriad Pro" w:hAnsi="Myriad Pro"/>
                <w:b/>
                <w:noProof/>
                <w:sz w:val="20"/>
                <w:lang w:val="bs-Latn-BA"/>
              </w:rPr>
            </w:pPr>
          </w:p>
        </w:tc>
        <w:tc>
          <w:tcPr>
            <w:tcW w:w="3508" w:type="dxa"/>
            <w:vMerge/>
            <w:shd w:val="clear" w:color="auto" w:fill="005499"/>
            <w:vAlign w:val="center"/>
          </w:tcPr>
          <w:p w14:paraId="6F973BFC" w14:textId="77777777" w:rsidR="002F2A90" w:rsidRDefault="002F2A90" w:rsidP="00295126">
            <w:pPr>
              <w:jc w:val="center"/>
              <w:rPr>
                <w:rFonts w:ascii="Myriad Pro" w:hAnsi="Myriad Pro"/>
                <w:b/>
                <w:noProof/>
                <w:sz w:val="20"/>
                <w:lang w:val="bs-Latn-BA"/>
              </w:rPr>
            </w:pPr>
          </w:p>
        </w:tc>
        <w:tc>
          <w:tcPr>
            <w:tcW w:w="952" w:type="dxa"/>
            <w:vAlign w:val="center"/>
          </w:tcPr>
          <w:p w14:paraId="6F973BFD" w14:textId="77777777" w:rsidR="002F2A90" w:rsidRPr="00955B6B" w:rsidRDefault="002F2A90" w:rsidP="00295126">
            <w:pPr>
              <w:jc w:val="center"/>
              <w:rPr>
                <w:rFonts w:ascii="Myriad Pro" w:hAnsi="Myriad Pro"/>
                <w:b/>
                <w:noProof/>
                <w:sz w:val="20"/>
                <w:highlight w:val="yellow"/>
                <w:lang w:val="bs-Latn-BA"/>
              </w:rPr>
            </w:pPr>
            <w:r w:rsidRPr="00955B6B">
              <w:rPr>
                <w:rFonts w:ascii="Myriad Pro" w:hAnsi="Myriad Pro"/>
                <w:b/>
                <w:noProof/>
                <w:sz w:val="20"/>
                <w:highlight w:val="yellow"/>
                <w:lang w:val="bs-Latn-BA"/>
              </w:rPr>
              <w:t>1</w:t>
            </w:r>
          </w:p>
        </w:tc>
        <w:tc>
          <w:tcPr>
            <w:tcW w:w="953" w:type="dxa"/>
            <w:vAlign w:val="center"/>
          </w:tcPr>
          <w:p w14:paraId="6F973BFE" w14:textId="77777777" w:rsidR="002F2A90" w:rsidRPr="00955B6B" w:rsidRDefault="002F2A90" w:rsidP="00295126">
            <w:pPr>
              <w:jc w:val="center"/>
              <w:rPr>
                <w:rFonts w:ascii="Myriad Pro" w:hAnsi="Myriad Pro"/>
                <w:b/>
                <w:noProof/>
                <w:sz w:val="20"/>
                <w:highlight w:val="yellow"/>
                <w:lang w:val="bs-Latn-BA"/>
              </w:rPr>
            </w:pPr>
            <w:r w:rsidRPr="00955B6B">
              <w:rPr>
                <w:rFonts w:ascii="Myriad Pro" w:hAnsi="Myriad Pro"/>
                <w:b/>
                <w:noProof/>
                <w:sz w:val="20"/>
                <w:highlight w:val="yellow"/>
                <w:lang w:val="bs-Latn-BA"/>
              </w:rPr>
              <w:t>2</w:t>
            </w:r>
          </w:p>
        </w:tc>
        <w:tc>
          <w:tcPr>
            <w:tcW w:w="953" w:type="dxa"/>
            <w:vAlign w:val="center"/>
          </w:tcPr>
          <w:p w14:paraId="6F973BFF" w14:textId="77777777" w:rsidR="002F2A90" w:rsidRPr="00955B6B" w:rsidRDefault="002F2A90" w:rsidP="00295126">
            <w:pPr>
              <w:jc w:val="center"/>
              <w:rPr>
                <w:rFonts w:ascii="Myriad Pro" w:hAnsi="Myriad Pro"/>
                <w:b/>
                <w:noProof/>
                <w:sz w:val="20"/>
                <w:highlight w:val="yellow"/>
                <w:lang w:val="bs-Latn-BA"/>
              </w:rPr>
            </w:pPr>
            <w:r w:rsidRPr="00955B6B">
              <w:rPr>
                <w:rFonts w:ascii="Myriad Pro" w:hAnsi="Myriad Pro"/>
                <w:b/>
                <w:noProof/>
                <w:sz w:val="20"/>
                <w:highlight w:val="yellow"/>
                <w:lang w:val="bs-Latn-BA"/>
              </w:rPr>
              <w:t>3</w:t>
            </w:r>
          </w:p>
        </w:tc>
        <w:tc>
          <w:tcPr>
            <w:tcW w:w="953" w:type="dxa"/>
            <w:vAlign w:val="center"/>
          </w:tcPr>
          <w:p w14:paraId="6F973C00" w14:textId="77777777" w:rsidR="002F2A90" w:rsidRPr="00955B6B" w:rsidRDefault="002F2A90" w:rsidP="00295126">
            <w:pPr>
              <w:jc w:val="center"/>
              <w:rPr>
                <w:rFonts w:ascii="Myriad Pro" w:hAnsi="Myriad Pro"/>
                <w:b/>
                <w:noProof/>
                <w:sz w:val="20"/>
                <w:highlight w:val="yellow"/>
                <w:lang w:val="bs-Latn-BA"/>
              </w:rPr>
            </w:pPr>
            <w:r w:rsidRPr="00955B6B">
              <w:rPr>
                <w:rFonts w:ascii="Myriad Pro" w:hAnsi="Myriad Pro"/>
                <w:b/>
                <w:noProof/>
                <w:sz w:val="20"/>
                <w:highlight w:val="yellow"/>
                <w:lang w:val="bs-Latn-BA"/>
              </w:rPr>
              <w:t>4</w:t>
            </w:r>
          </w:p>
        </w:tc>
        <w:tc>
          <w:tcPr>
            <w:tcW w:w="953" w:type="dxa"/>
            <w:vAlign w:val="center"/>
          </w:tcPr>
          <w:p w14:paraId="6F973C01" w14:textId="77777777" w:rsidR="002F2A90" w:rsidRPr="00955B6B" w:rsidRDefault="002F2A90" w:rsidP="00295126">
            <w:pPr>
              <w:jc w:val="center"/>
              <w:rPr>
                <w:rFonts w:ascii="Myriad Pro" w:hAnsi="Myriad Pro"/>
                <w:b/>
                <w:noProof/>
                <w:sz w:val="20"/>
                <w:highlight w:val="yellow"/>
                <w:lang w:val="bs-Latn-BA"/>
              </w:rPr>
            </w:pPr>
            <w:r w:rsidRPr="00955B6B">
              <w:rPr>
                <w:rFonts w:ascii="Myriad Pro" w:hAnsi="Myriad Pro"/>
                <w:b/>
                <w:noProof/>
                <w:sz w:val="20"/>
                <w:highlight w:val="yellow"/>
                <w:lang w:val="bs-Latn-BA"/>
              </w:rPr>
              <w:t>5</w:t>
            </w:r>
          </w:p>
        </w:tc>
        <w:tc>
          <w:tcPr>
            <w:tcW w:w="953" w:type="dxa"/>
            <w:vAlign w:val="center"/>
          </w:tcPr>
          <w:p w14:paraId="6F973C02" w14:textId="77777777" w:rsidR="002F2A90" w:rsidRPr="00955B6B" w:rsidRDefault="002F2A90" w:rsidP="00295126">
            <w:pPr>
              <w:jc w:val="center"/>
              <w:rPr>
                <w:rFonts w:ascii="Myriad Pro" w:hAnsi="Myriad Pro"/>
                <w:b/>
                <w:noProof/>
                <w:sz w:val="20"/>
                <w:highlight w:val="yellow"/>
                <w:lang w:val="bs-Latn-BA"/>
              </w:rPr>
            </w:pPr>
            <w:r w:rsidRPr="00955B6B">
              <w:rPr>
                <w:rFonts w:ascii="Myriad Pro" w:hAnsi="Myriad Pro"/>
                <w:b/>
                <w:noProof/>
                <w:sz w:val="20"/>
                <w:highlight w:val="yellow"/>
                <w:lang w:val="bs-Latn-BA"/>
              </w:rPr>
              <w:t>6</w:t>
            </w:r>
          </w:p>
        </w:tc>
        <w:tc>
          <w:tcPr>
            <w:tcW w:w="953" w:type="dxa"/>
          </w:tcPr>
          <w:p w14:paraId="6F973C03" w14:textId="77777777" w:rsidR="002F2A90" w:rsidRPr="00955B6B" w:rsidRDefault="002F2A90" w:rsidP="00295126">
            <w:pPr>
              <w:jc w:val="center"/>
              <w:rPr>
                <w:rFonts w:ascii="Myriad Pro" w:hAnsi="Myriad Pro"/>
                <w:b/>
                <w:noProof/>
                <w:sz w:val="20"/>
                <w:highlight w:val="yellow"/>
                <w:lang w:val="bs-Latn-BA"/>
              </w:rPr>
            </w:pPr>
            <w:r w:rsidRPr="00955B6B">
              <w:rPr>
                <w:rFonts w:ascii="Myriad Pro" w:hAnsi="Myriad Pro"/>
                <w:b/>
                <w:noProof/>
                <w:sz w:val="20"/>
                <w:highlight w:val="yellow"/>
                <w:lang w:val="bs-Latn-BA"/>
              </w:rPr>
              <w:t>7</w:t>
            </w:r>
          </w:p>
        </w:tc>
      </w:tr>
      <w:tr w:rsidR="002F2A90" w14:paraId="6F973C12" w14:textId="77777777" w:rsidTr="002F2A90">
        <w:trPr>
          <w:jc w:val="center"/>
        </w:trPr>
        <w:tc>
          <w:tcPr>
            <w:tcW w:w="646" w:type="dxa"/>
          </w:tcPr>
          <w:p w14:paraId="6F973C07" w14:textId="77777777" w:rsidR="002F2A90" w:rsidRDefault="002F2A90" w:rsidP="003B3E4D">
            <w:pPr>
              <w:jc w:val="right"/>
              <w:rPr>
                <w:rFonts w:ascii="Myriad Pro" w:hAnsi="Myriad Pro"/>
                <w:noProof/>
                <w:sz w:val="20"/>
                <w:lang w:val="bs-Latn-BA"/>
              </w:rPr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t>1.</w:t>
            </w:r>
          </w:p>
        </w:tc>
        <w:tc>
          <w:tcPr>
            <w:tcW w:w="3508" w:type="dxa"/>
          </w:tcPr>
          <w:p w14:paraId="6F973C08" w14:textId="77777777" w:rsidR="002F2A90" w:rsidRDefault="002F2A90" w:rsidP="003B3E4D">
            <w:pPr>
              <w:rPr>
                <w:rFonts w:ascii="Myriad Pro" w:hAnsi="Myriad Pro"/>
                <w:noProof/>
                <w:sz w:val="20"/>
                <w:lang w:val="bs-Latn-BA"/>
              </w:rPr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t>Očekivani rezultat 1</w:t>
            </w:r>
          </w:p>
        </w:tc>
        <w:tc>
          <w:tcPr>
            <w:tcW w:w="952" w:type="dxa"/>
          </w:tcPr>
          <w:p w14:paraId="6F973C09" w14:textId="77777777" w:rsidR="002F2A90" w:rsidRDefault="002F2A90" w:rsidP="003B3E4D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953" w:type="dxa"/>
          </w:tcPr>
          <w:p w14:paraId="6F973C0A" w14:textId="77777777" w:rsidR="002F2A90" w:rsidRDefault="002F2A90" w:rsidP="003B3E4D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953" w:type="dxa"/>
          </w:tcPr>
          <w:p w14:paraId="6F973C0B" w14:textId="77777777" w:rsidR="002F2A90" w:rsidRDefault="002F2A90" w:rsidP="003B3E4D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953" w:type="dxa"/>
          </w:tcPr>
          <w:p w14:paraId="6F973C0C" w14:textId="77777777" w:rsidR="002F2A90" w:rsidRDefault="002F2A90" w:rsidP="003B3E4D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953" w:type="dxa"/>
          </w:tcPr>
          <w:p w14:paraId="6F973C0D" w14:textId="77777777" w:rsidR="002F2A90" w:rsidRDefault="002F2A90" w:rsidP="003B3E4D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953" w:type="dxa"/>
          </w:tcPr>
          <w:p w14:paraId="6F973C0E" w14:textId="77777777" w:rsidR="002F2A90" w:rsidRDefault="002F2A90" w:rsidP="003B3E4D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953" w:type="dxa"/>
          </w:tcPr>
          <w:p w14:paraId="6F973C0F" w14:textId="77777777" w:rsidR="002F2A90" w:rsidRDefault="002F2A90" w:rsidP="003B3E4D">
            <w:pPr>
              <w:jc w:val="center"/>
              <w:rPr>
                <w:rFonts w:ascii="Myriad Pro" w:hAnsi="Myriad Pro"/>
                <w:noProof/>
                <w:sz w:val="20"/>
                <w:lang w:val="bs-Latn-BA"/>
              </w:rPr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</w:tr>
      <w:tr w:rsidR="002F2A90" w14:paraId="6F973C1E" w14:textId="77777777" w:rsidTr="002F2A90">
        <w:trPr>
          <w:jc w:val="center"/>
        </w:trPr>
        <w:tc>
          <w:tcPr>
            <w:tcW w:w="646" w:type="dxa"/>
          </w:tcPr>
          <w:p w14:paraId="6F973C13" w14:textId="77777777" w:rsidR="002F2A90" w:rsidRDefault="002F2A90" w:rsidP="003B3E4D">
            <w:pPr>
              <w:jc w:val="right"/>
              <w:rPr>
                <w:rFonts w:ascii="Myriad Pro" w:hAnsi="Myriad Pro"/>
                <w:noProof/>
                <w:sz w:val="20"/>
                <w:lang w:val="bs-Latn-BA"/>
              </w:rPr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t>1.1</w:t>
            </w:r>
          </w:p>
        </w:tc>
        <w:tc>
          <w:tcPr>
            <w:tcW w:w="3508" w:type="dxa"/>
          </w:tcPr>
          <w:p w14:paraId="6F973C14" w14:textId="77777777" w:rsidR="002F2A90" w:rsidRDefault="002F2A90" w:rsidP="003B3E4D">
            <w:r>
              <w:rPr>
                <w:rFonts w:ascii="Myriad Pro" w:hAnsi="Myriad Pro"/>
                <w:noProof/>
                <w:sz w:val="20"/>
                <w:lang w:val="bs-Latn-BA"/>
              </w:rPr>
              <w:t>Aktivnost  1.1</w:t>
            </w:r>
          </w:p>
        </w:tc>
        <w:tc>
          <w:tcPr>
            <w:tcW w:w="952" w:type="dxa"/>
          </w:tcPr>
          <w:p w14:paraId="6F973C15" w14:textId="77777777" w:rsidR="002F2A90" w:rsidRDefault="002F2A90" w:rsidP="003B3E4D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953" w:type="dxa"/>
          </w:tcPr>
          <w:p w14:paraId="6F973C16" w14:textId="77777777" w:rsidR="002F2A90" w:rsidRDefault="002F2A90" w:rsidP="003B3E4D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953" w:type="dxa"/>
          </w:tcPr>
          <w:p w14:paraId="6F973C17" w14:textId="77777777" w:rsidR="002F2A90" w:rsidRDefault="002F2A90" w:rsidP="003B3E4D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953" w:type="dxa"/>
          </w:tcPr>
          <w:p w14:paraId="6F973C18" w14:textId="77777777" w:rsidR="002F2A90" w:rsidRDefault="002F2A90" w:rsidP="003B3E4D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953" w:type="dxa"/>
          </w:tcPr>
          <w:p w14:paraId="6F973C19" w14:textId="77777777" w:rsidR="002F2A90" w:rsidRDefault="002F2A90" w:rsidP="003B3E4D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953" w:type="dxa"/>
          </w:tcPr>
          <w:p w14:paraId="6F973C1A" w14:textId="77777777" w:rsidR="002F2A90" w:rsidRDefault="002F2A90" w:rsidP="003B3E4D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953" w:type="dxa"/>
          </w:tcPr>
          <w:p w14:paraId="6F973C1B" w14:textId="77777777" w:rsidR="002F2A90" w:rsidRDefault="002F2A90" w:rsidP="003B3E4D">
            <w:pPr>
              <w:jc w:val="center"/>
              <w:rPr>
                <w:rFonts w:ascii="Myriad Pro" w:hAnsi="Myriad Pro"/>
                <w:noProof/>
                <w:sz w:val="20"/>
                <w:lang w:val="bs-Latn-BA"/>
              </w:rPr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</w:tr>
      <w:tr w:rsidR="002F2A90" w14:paraId="6F973C2A" w14:textId="77777777" w:rsidTr="002F2A90">
        <w:trPr>
          <w:jc w:val="center"/>
        </w:trPr>
        <w:tc>
          <w:tcPr>
            <w:tcW w:w="646" w:type="dxa"/>
          </w:tcPr>
          <w:p w14:paraId="6F973C1F" w14:textId="77777777" w:rsidR="002F2A90" w:rsidRDefault="002F2A90" w:rsidP="003B3E4D">
            <w:pPr>
              <w:jc w:val="right"/>
              <w:rPr>
                <w:rFonts w:ascii="Myriad Pro" w:hAnsi="Myriad Pro"/>
                <w:noProof/>
                <w:sz w:val="20"/>
                <w:lang w:val="bs-Latn-BA"/>
              </w:rPr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t>1.2</w:t>
            </w:r>
          </w:p>
        </w:tc>
        <w:tc>
          <w:tcPr>
            <w:tcW w:w="3508" w:type="dxa"/>
          </w:tcPr>
          <w:p w14:paraId="6F973C20" w14:textId="77777777" w:rsidR="002F2A90" w:rsidRDefault="002F2A90" w:rsidP="003B3E4D"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3"/>
                  <w:enabled/>
                  <w:calcOnExit w:val="0"/>
                  <w:statusText w:type="text" w:val="Opišite"/>
                  <w:textInput/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952" w:type="dxa"/>
          </w:tcPr>
          <w:p w14:paraId="6F973C21" w14:textId="77777777" w:rsidR="002F2A90" w:rsidRDefault="002F2A90" w:rsidP="003B3E4D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953" w:type="dxa"/>
          </w:tcPr>
          <w:p w14:paraId="6F973C22" w14:textId="77777777" w:rsidR="002F2A90" w:rsidRDefault="002F2A90" w:rsidP="003B3E4D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953" w:type="dxa"/>
          </w:tcPr>
          <w:p w14:paraId="6F973C23" w14:textId="77777777" w:rsidR="002F2A90" w:rsidRDefault="002F2A90" w:rsidP="003B3E4D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953" w:type="dxa"/>
          </w:tcPr>
          <w:p w14:paraId="6F973C24" w14:textId="77777777" w:rsidR="002F2A90" w:rsidRDefault="002F2A90" w:rsidP="003B3E4D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953" w:type="dxa"/>
          </w:tcPr>
          <w:p w14:paraId="6F973C25" w14:textId="77777777" w:rsidR="002F2A90" w:rsidRDefault="002F2A90" w:rsidP="003B3E4D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953" w:type="dxa"/>
          </w:tcPr>
          <w:p w14:paraId="6F973C26" w14:textId="77777777" w:rsidR="002F2A90" w:rsidRDefault="002F2A90" w:rsidP="003B3E4D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953" w:type="dxa"/>
          </w:tcPr>
          <w:p w14:paraId="6F973C27" w14:textId="77777777" w:rsidR="002F2A90" w:rsidRDefault="002F2A90" w:rsidP="003B3E4D">
            <w:pPr>
              <w:jc w:val="center"/>
              <w:rPr>
                <w:rFonts w:ascii="Myriad Pro" w:hAnsi="Myriad Pro"/>
                <w:noProof/>
                <w:sz w:val="20"/>
                <w:lang w:val="bs-Latn-BA"/>
              </w:rPr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</w:tr>
      <w:tr w:rsidR="002F2A90" w14:paraId="6F973C36" w14:textId="77777777" w:rsidTr="002F2A90">
        <w:trPr>
          <w:jc w:val="center"/>
        </w:trPr>
        <w:tc>
          <w:tcPr>
            <w:tcW w:w="646" w:type="dxa"/>
          </w:tcPr>
          <w:p w14:paraId="6F973C2B" w14:textId="77777777" w:rsidR="002F2A90" w:rsidRDefault="002F2A90" w:rsidP="003B3E4D">
            <w:pPr>
              <w:jc w:val="right"/>
              <w:rPr>
                <w:rFonts w:ascii="Myriad Pro" w:hAnsi="Myriad Pro"/>
                <w:noProof/>
                <w:sz w:val="20"/>
                <w:lang w:val="bs-Latn-BA"/>
              </w:rPr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t>1.3</w:t>
            </w:r>
          </w:p>
        </w:tc>
        <w:tc>
          <w:tcPr>
            <w:tcW w:w="3508" w:type="dxa"/>
          </w:tcPr>
          <w:p w14:paraId="6F973C2C" w14:textId="77777777" w:rsidR="002F2A90" w:rsidRDefault="002F2A90" w:rsidP="003B3E4D"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3"/>
                  <w:enabled/>
                  <w:calcOnExit w:val="0"/>
                  <w:statusText w:type="text" w:val="Opišite"/>
                  <w:textInput/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952" w:type="dxa"/>
          </w:tcPr>
          <w:p w14:paraId="6F973C2D" w14:textId="77777777" w:rsidR="002F2A90" w:rsidRDefault="002F2A90" w:rsidP="003B3E4D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953" w:type="dxa"/>
          </w:tcPr>
          <w:p w14:paraId="6F973C2E" w14:textId="77777777" w:rsidR="002F2A90" w:rsidRDefault="002F2A90" w:rsidP="003B3E4D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953" w:type="dxa"/>
          </w:tcPr>
          <w:p w14:paraId="6F973C2F" w14:textId="77777777" w:rsidR="002F2A90" w:rsidRDefault="002F2A90" w:rsidP="003B3E4D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953" w:type="dxa"/>
          </w:tcPr>
          <w:p w14:paraId="6F973C30" w14:textId="77777777" w:rsidR="002F2A90" w:rsidRDefault="002F2A90" w:rsidP="003B3E4D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953" w:type="dxa"/>
          </w:tcPr>
          <w:p w14:paraId="6F973C31" w14:textId="77777777" w:rsidR="002F2A90" w:rsidRDefault="002F2A90" w:rsidP="003B3E4D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953" w:type="dxa"/>
          </w:tcPr>
          <w:p w14:paraId="6F973C32" w14:textId="77777777" w:rsidR="002F2A90" w:rsidRDefault="002F2A90" w:rsidP="003B3E4D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953" w:type="dxa"/>
          </w:tcPr>
          <w:p w14:paraId="6F973C33" w14:textId="77777777" w:rsidR="002F2A90" w:rsidRDefault="002F2A90" w:rsidP="003B3E4D">
            <w:pPr>
              <w:jc w:val="center"/>
              <w:rPr>
                <w:rFonts w:ascii="Myriad Pro" w:hAnsi="Myriad Pro"/>
                <w:noProof/>
                <w:sz w:val="20"/>
                <w:lang w:val="bs-Latn-BA"/>
              </w:rPr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</w:tr>
      <w:tr w:rsidR="002F2A90" w14:paraId="6F973C42" w14:textId="77777777" w:rsidTr="002F2A90">
        <w:trPr>
          <w:jc w:val="center"/>
        </w:trPr>
        <w:tc>
          <w:tcPr>
            <w:tcW w:w="646" w:type="dxa"/>
          </w:tcPr>
          <w:p w14:paraId="6F973C37" w14:textId="77777777" w:rsidR="002F2A90" w:rsidRDefault="002F2A90" w:rsidP="003B3E4D">
            <w:pPr>
              <w:jc w:val="right"/>
              <w:rPr>
                <w:rFonts w:ascii="Myriad Pro" w:hAnsi="Myriad Pro"/>
                <w:noProof/>
                <w:sz w:val="20"/>
                <w:lang w:val="bs-Latn-BA"/>
              </w:rPr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t>1.4</w:t>
            </w:r>
          </w:p>
        </w:tc>
        <w:tc>
          <w:tcPr>
            <w:tcW w:w="3508" w:type="dxa"/>
          </w:tcPr>
          <w:p w14:paraId="6F973C38" w14:textId="77777777" w:rsidR="002F2A90" w:rsidRDefault="002F2A90" w:rsidP="003B3E4D"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3"/>
                  <w:enabled/>
                  <w:calcOnExit w:val="0"/>
                  <w:statusText w:type="text" w:val="Opišite"/>
                  <w:textInput/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952" w:type="dxa"/>
          </w:tcPr>
          <w:p w14:paraId="6F973C39" w14:textId="77777777" w:rsidR="002F2A90" w:rsidRDefault="002F2A90" w:rsidP="003B3E4D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953" w:type="dxa"/>
          </w:tcPr>
          <w:p w14:paraId="6F973C3A" w14:textId="77777777" w:rsidR="002F2A90" w:rsidRDefault="002F2A90" w:rsidP="003B3E4D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953" w:type="dxa"/>
          </w:tcPr>
          <w:p w14:paraId="6F973C3B" w14:textId="77777777" w:rsidR="002F2A90" w:rsidRDefault="002F2A90" w:rsidP="003B3E4D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953" w:type="dxa"/>
          </w:tcPr>
          <w:p w14:paraId="6F973C3C" w14:textId="77777777" w:rsidR="002F2A90" w:rsidRDefault="002F2A90" w:rsidP="003B3E4D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953" w:type="dxa"/>
          </w:tcPr>
          <w:p w14:paraId="6F973C3D" w14:textId="77777777" w:rsidR="002F2A90" w:rsidRDefault="002F2A90" w:rsidP="003B3E4D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953" w:type="dxa"/>
          </w:tcPr>
          <w:p w14:paraId="6F973C3E" w14:textId="77777777" w:rsidR="002F2A90" w:rsidRDefault="002F2A90" w:rsidP="003B3E4D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953" w:type="dxa"/>
          </w:tcPr>
          <w:p w14:paraId="6F973C3F" w14:textId="77777777" w:rsidR="002F2A90" w:rsidRDefault="002F2A90" w:rsidP="003B3E4D">
            <w:pPr>
              <w:jc w:val="center"/>
              <w:rPr>
                <w:rFonts w:ascii="Myriad Pro" w:hAnsi="Myriad Pro"/>
                <w:noProof/>
                <w:sz w:val="20"/>
                <w:lang w:val="bs-Latn-BA"/>
              </w:rPr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</w:tr>
      <w:tr w:rsidR="002F2A90" w14:paraId="6F973C4E" w14:textId="77777777" w:rsidTr="002F2A90">
        <w:trPr>
          <w:jc w:val="center"/>
        </w:trPr>
        <w:tc>
          <w:tcPr>
            <w:tcW w:w="646" w:type="dxa"/>
          </w:tcPr>
          <w:p w14:paraId="6F973C43" w14:textId="77777777" w:rsidR="002F2A90" w:rsidRDefault="002F2A90" w:rsidP="003B3E4D">
            <w:pPr>
              <w:jc w:val="right"/>
              <w:rPr>
                <w:rFonts w:ascii="Myriad Pro" w:hAnsi="Myriad Pro"/>
                <w:noProof/>
                <w:sz w:val="20"/>
                <w:lang w:val="bs-Latn-BA"/>
              </w:rPr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t>1.5</w:t>
            </w:r>
          </w:p>
        </w:tc>
        <w:tc>
          <w:tcPr>
            <w:tcW w:w="3508" w:type="dxa"/>
          </w:tcPr>
          <w:p w14:paraId="6F973C44" w14:textId="77777777" w:rsidR="002F2A90" w:rsidRDefault="002F2A90" w:rsidP="003B3E4D"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3"/>
                  <w:enabled/>
                  <w:calcOnExit w:val="0"/>
                  <w:statusText w:type="text" w:val="Opišite"/>
                  <w:textInput/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952" w:type="dxa"/>
          </w:tcPr>
          <w:p w14:paraId="6F973C45" w14:textId="77777777" w:rsidR="002F2A90" w:rsidRDefault="002F2A90" w:rsidP="003B3E4D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953" w:type="dxa"/>
          </w:tcPr>
          <w:p w14:paraId="6F973C46" w14:textId="77777777" w:rsidR="002F2A90" w:rsidRDefault="002F2A90" w:rsidP="003B3E4D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953" w:type="dxa"/>
          </w:tcPr>
          <w:p w14:paraId="6F973C47" w14:textId="77777777" w:rsidR="002F2A90" w:rsidRDefault="002F2A90" w:rsidP="003B3E4D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953" w:type="dxa"/>
          </w:tcPr>
          <w:p w14:paraId="6F973C48" w14:textId="77777777" w:rsidR="002F2A90" w:rsidRDefault="002F2A90" w:rsidP="003B3E4D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953" w:type="dxa"/>
          </w:tcPr>
          <w:p w14:paraId="6F973C49" w14:textId="77777777" w:rsidR="002F2A90" w:rsidRDefault="002F2A90" w:rsidP="003B3E4D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953" w:type="dxa"/>
          </w:tcPr>
          <w:p w14:paraId="6F973C4A" w14:textId="77777777" w:rsidR="002F2A90" w:rsidRDefault="002F2A90" w:rsidP="003B3E4D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953" w:type="dxa"/>
          </w:tcPr>
          <w:p w14:paraId="6F973C4B" w14:textId="77777777" w:rsidR="002F2A90" w:rsidRDefault="002F2A90" w:rsidP="003B3E4D">
            <w:pPr>
              <w:jc w:val="center"/>
              <w:rPr>
                <w:rFonts w:ascii="Myriad Pro" w:hAnsi="Myriad Pro"/>
                <w:noProof/>
                <w:sz w:val="20"/>
                <w:lang w:val="bs-Latn-BA"/>
              </w:rPr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</w:tr>
      <w:tr w:rsidR="002F2A90" w14:paraId="6F973C5A" w14:textId="77777777" w:rsidTr="002F2A90">
        <w:trPr>
          <w:jc w:val="center"/>
        </w:trPr>
        <w:tc>
          <w:tcPr>
            <w:tcW w:w="646" w:type="dxa"/>
          </w:tcPr>
          <w:p w14:paraId="6F973C4F" w14:textId="77777777" w:rsidR="002F2A90" w:rsidRDefault="002F2A90" w:rsidP="003B3E4D">
            <w:pPr>
              <w:jc w:val="right"/>
              <w:rPr>
                <w:rFonts w:ascii="Myriad Pro" w:hAnsi="Myriad Pro"/>
                <w:noProof/>
                <w:sz w:val="20"/>
                <w:lang w:val="bs-Latn-BA"/>
              </w:rPr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t>2.</w:t>
            </w:r>
          </w:p>
        </w:tc>
        <w:tc>
          <w:tcPr>
            <w:tcW w:w="3508" w:type="dxa"/>
          </w:tcPr>
          <w:p w14:paraId="6F973C50" w14:textId="77777777" w:rsidR="002F2A90" w:rsidRDefault="002F2A90" w:rsidP="003B3E4D">
            <w:r>
              <w:rPr>
                <w:rFonts w:ascii="Myriad Pro" w:hAnsi="Myriad Pro"/>
                <w:noProof/>
                <w:sz w:val="20"/>
                <w:lang w:val="bs-Latn-BA"/>
              </w:rPr>
              <w:t>Očekivani rezultat 2</w:t>
            </w:r>
          </w:p>
        </w:tc>
        <w:tc>
          <w:tcPr>
            <w:tcW w:w="952" w:type="dxa"/>
          </w:tcPr>
          <w:p w14:paraId="6F973C51" w14:textId="77777777" w:rsidR="002F2A90" w:rsidRDefault="002F2A90" w:rsidP="003B3E4D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953" w:type="dxa"/>
          </w:tcPr>
          <w:p w14:paraId="6F973C52" w14:textId="77777777" w:rsidR="002F2A90" w:rsidRDefault="002F2A90" w:rsidP="003B3E4D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953" w:type="dxa"/>
          </w:tcPr>
          <w:p w14:paraId="6F973C53" w14:textId="77777777" w:rsidR="002F2A90" w:rsidRDefault="002F2A90" w:rsidP="003B3E4D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953" w:type="dxa"/>
          </w:tcPr>
          <w:p w14:paraId="6F973C54" w14:textId="77777777" w:rsidR="002F2A90" w:rsidRDefault="002F2A90" w:rsidP="003B3E4D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953" w:type="dxa"/>
          </w:tcPr>
          <w:p w14:paraId="6F973C55" w14:textId="77777777" w:rsidR="002F2A90" w:rsidRDefault="002F2A90" w:rsidP="003B3E4D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953" w:type="dxa"/>
          </w:tcPr>
          <w:p w14:paraId="6F973C56" w14:textId="77777777" w:rsidR="002F2A90" w:rsidRDefault="002F2A90" w:rsidP="003B3E4D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953" w:type="dxa"/>
          </w:tcPr>
          <w:p w14:paraId="6F973C57" w14:textId="77777777" w:rsidR="002F2A90" w:rsidRDefault="002F2A90" w:rsidP="003B3E4D">
            <w:pPr>
              <w:jc w:val="center"/>
              <w:rPr>
                <w:rFonts w:ascii="Myriad Pro" w:hAnsi="Myriad Pro"/>
                <w:noProof/>
                <w:sz w:val="20"/>
                <w:lang w:val="bs-Latn-BA"/>
              </w:rPr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</w:tr>
      <w:tr w:rsidR="002F2A90" w14:paraId="6F973C66" w14:textId="77777777" w:rsidTr="002F2A90">
        <w:trPr>
          <w:jc w:val="center"/>
        </w:trPr>
        <w:tc>
          <w:tcPr>
            <w:tcW w:w="646" w:type="dxa"/>
          </w:tcPr>
          <w:p w14:paraId="6F973C5B" w14:textId="77777777" w:rsidR="002F2A90" w:rsidRDefault="002F2A90" w:rsidP="003B3E4D">
            <w:pPr>
              <w:jc w:val="right"/>
              <w:rPr>
                <w:rFonts w:ascii="Myriad Pro" w:hAnsi="Myriad Pro"/>
                <w:noProof/>
                <w:sz w:val="20"/>
                <w:lang w:val="bs-Latn-BA"/>
              </w:rPr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t>2.1</w:t>
            </w:r>
          </w:p>
        </w:tc>
        <w:tc>
          <w:tcPr>
            <w:tcW w:w="3508" w:type="dxa"/>
          </w:tcPr>
          <w:p w14:paraId="6F973C5C" w14:textId="77777777" w:rsidR="002F2A90" w:rsidRDefault="002F2A90" w:rsidP="003B3E4D">
            <w:r>
              <w:rPr>
                <w:rFonts w:ascii="Myriad Pro" w:hAnsi="Myriad Pro"/>
                <w:noProof/>
                <w:sz w:val="20"/>
                <w:lang w:val="bs-Latn-BA"/>
              </w:rPr>
              <w:t>Aktivnost 2.1</w:t>
            </w:r>
          </w:p>
        </w:tc>
        <w:tc>
          <w:tcPr>
            <w:tcW w:w="952" w:type="dxa"/>
          </w:tcPr>
          <w:p w14:paraId="6F973C5D" w14:textId="77777777" w:rsidR="002F2A90" w:rsidRDefault="002F2A90" w:rsidP="003B3E4D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953" w:type="dxa"/>
          </w:tcPr>
          <w:p w14:paraId="6F973C5E" w14:textId="77777777" w:rsidR="002F2A90" w:rsidRDefault="002F2A90" w:rsidP="003B3E4D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953" w:type="dxa"/>
          </w:tcPr>
          <w:p w14:paraId="6F973C5F" w14:textId="77777777" w:rsidR="002F2A90" w:rsidRDefault="002F2A90" w:rsidP="003B3E4D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953" w:type="dxa"/>
          </w:tcPr>
          <w:p w14:paraId="6F973C60" w14:textId="77777777" w:rsidR="002F2A90" w:rsidRDefault="002F2A90" w:rsidP="003B3E4D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953" w:type="dxa"/>
          </w:tcPr>
          <w:p w14:paraId="6F973C61" w14:textId="77777777" w:rsidR="002F2A90" w:rsidRDefault="002F2A90" w:rsidP="003B3E4D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953" w:type="dxa"/>
          </w:tcPr>
          <w:p w14:paraId="6F973C62" w14:textId="77777777" w:rsidR="002F2A90" w:rsidRDefault="002F2A90" w:rsidP="003B3E4D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953" w:type="dxa"/>
          </w:tcPr>
          <w:p w14:paraId="6F973C63" w14:textId="77777777" w:rsidR="002F2A90" w:rsidRDefault="002F2A90" w:rsidP="003B3E4D">
            <w:pPr>
              <w:jc w:val="center"/>
              <w:rPr>
                <w:rFonts w:ascii="Myriad Pro" w:hAnsi="Myriad Pro"/>
                <w:noProof/>
                <w:sz w:val="20"/>
                <w:lang w:val="bs-Latn-BA"/>
              </w:rPr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</w:tr>
      <w:tr w:rsidR="002F2A90" w14:paraId="6F973C72" w14:textId="77777777" w:rsidTr="002F2A90">
        <w:trPr>
          <w:jc w:val="center"/>
        </w:trPr>
        <w:tc>
          <w:tcPr>
            <w:tcW w:w="646" w:type="dxa"/>
          </w:tcPr>
          <w:p w14:paraId="6F973C67" w14:textId="77777777" w:rsidR="002F2A90" w:rsidRDefault="002F2A90" w:rsidP="003B3E4D">
            <w:pPr>
              <w:jc w:val="right"/>
              <w:rPr>
                <w:rFonts w:ascii="Myriad Pro" w:hAnsi="Myriad Pro"/>
                <w:noProof/>
                <w:sz w:val="20"/>
                <w:lang w:val="bs-Latn-BA"/>
              </w:rPr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t>2.2</w:t>
            </w:r>
          </w:p>
        </w:tc>
        <w:tc>
          <w:tcPr>
            <w:tcW w:w="3508" w:type="dxa"/>
          </w:tcPr>
          <w:p w14:paraId="6F973C68" w14:textId="77777777" w:rsidR="002F2A90" w:rsidRDefault="002F2A90" w:rsidP="003B3E4D"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3"/>
                  <w:enabled/>
                  <w:calcOnExit w:val="0"/>
                  <w:statusText w:type="text" w:val="Opišite"/>
                  <w:textInput/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952" w:type="dxa"/>
          </w:tcPr>
          <w:p w14:paraId="6F973C69" w14:textId="77777777" w:rsidR="002F2A90" w:rsidRDefault="002F2A90" w:rsidP="003B3E4D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953" w:type="dxa"/>
          </w:tcPr>
          <w:p w14:paraId="6F973C6A" w14:textId="77777777" w:rsidR="002F2A90" w:rsidRDefault="002F2A90" w:rsidP="003B3E4D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953" w:type="dxa"/>
          </w:tcPr>
          <w:p w14:paraId="6F973C6B" w14:textId="77777777" w:rsidR="002F2A90" w:rsidRDefault="002F2A90" w:rsidP="003B3E4D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953" w:type="dxa"/>
          </w:tcPr>
          <w:p w14:paraId="6F973C6C" w14:textId="77777777" w:rsidR="002F2A90" w:rsidRDefault="002F2A90" w:rsidP="003B3E4D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953" w:type="dxa"/>
          </w:tcPr>
          <w:p w14:paraId="6F973C6D" w14:textId="77777777" w:rsidR="002F2A90" w:rsidRDefault="002F2A90" w:rsidP="003B3E4D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953" w:type="dxa"/>
          </w:tcPr>
          <w:p w14:paraId="6F973C6E" w14:textId="77777777" w:rsidR="002F2A90" w:rsidRDefault="002F2A90" w:rsidP="003B3E4D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953" w:type="dxa"/>
          </w:tcPr>
          <w:p w14:paraId="6F973C6F" w14:textId="77777777" w:rsidR="002F2A90" w:rsidRDefault="002F2A90" w:rsidP="003B3E4D">
            <w:pPr>
              <w:jc w:val="center"/>
              <w:rPr>
                <w:rFonts w:ascii="Myriad Pro" w:hAnsi="Myriad Pro"/>
                <w:noProof/>
                <w:sz w:val="20"/>
                <w:lang w:val="bs-Latn-BA"/>
              </w:rPr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</w:tr>
      <w:tr w:rsidR="002F2A90" w14:paraId="6F973C7E" w14:textId="77777777" w:rsidTr="002F2A90">
        <w:trPr>
          <w:jc w:val="center"/>
        </w:trPr>
        <w:tc>
          <w:tcPr>
            <w:tcW w:w="646" w:type="dxa"/>
          </w:tcPr>
          <w:p w14:paraId="6F973C73" w14:textId="77777777" w:rsidR="002F2A90" w:rsidRDefault="002F2A90" w:rsidP="003B3E4D">
            <w:pPr>
              <w:jc w:val="right"/>
              <w:rPr>
                <w:rFonts w:ascii="Myriad Pro" w:hAnsi="Myriad Pro"/>
                <w:noProof/>
                <w:sz w:val="20"/>
                <w:lang w:val="bs-Latn-BA"/>
              </w:rPr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t>2.3</w:t>
            </w:r>
          </w:p>
        </w:tc>
        <w:tc>
          <w:tcPr>
            <w:tcW w:w="3508" w:type="dxa"/>
          </w:tcPr>
          <w:p w14:paraId="6F973C74" w14:textId="77777777" w:rsidR="002F2A90" w:rsidRDefault="002F2A90" w:rsidP="003B3E4D"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3"/>
                  <w:enabled/>
                  <w:calcOnExit w:val="0"/>
                  <w:statusText w:type="text" w:val="Opišite"/>
                  <w:textInput/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952" w:type="dxa"/>
          </w:tcPr>
          <w:p w14:paraId="6F973C75" w14:textId="77777777" w:rsidR="002F2A90" w:rsidRDefault="002F2A90" w:rsidP="003B3E4D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953" w:type="dxa"/>
          </w:tcPr>
          <w:p w14:paraId="6F973C76" w14:textId="77777777" w:rsidR="002F2A90" w:rsidRDefault="002F2A90" w:rsidP="003B3E4D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953" w:type="dxa"/>
          </w:tcPr>
          <w:p w14:paraId="6F973C77" w14:textId="77777777" w:rsidR="002F2A90" w:rsidRDefault="002F2A90" w:rsidP="003B3E4D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953" w:type="dxa"/>
          </w:tcPr>
          <w:p w14:paraId="6F973C78" w14:textId="77777777" w:rsidR="002F2A90" w:rsidRDefault="002F2A90" w:rsidP="003B3E4D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953" w:type="dxa"/>
          </w:tcPr>
          <w:p w14:paraId="6F973C79" w14:textId="77777777" w:rsidR="002F2A90" w:rsidRDefault="002F2A90" w:rsidP="003B3E4D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953" w:type="dxa"/>
          </w:tcPr>
          <w:p w14:paraId="6F973C7A" w14:textId="77777777" w:rsidR="002F2A90" w:rsidRDefault="002F2A90" w:rsidP="003B3E4D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953" w:type="dxa"/>
          </w:tcPr>
          <w:p w14:paraId="6F973C7B" w14:textId="77777777" w:rsidR="002F2A90" w:rsidRDefault="002F2A90" w:rsidP="003B3E4D">
            <w:pPr>
              <w:jc w:val="center"/>
              <w:rPr>
                <w:rFonts w:ascii="Myriad Pro" w:hAnsi="Myriad Pro"/>
                <w:noProof/>
                <w:sz w:val="20"/>
                <w:lang w:val="bs-Latn-BA"/>
              </w:rPr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</w:tr>
      <w:tr w:rsidR="002F2A90" w14:paraId="6F973C8A" w14:textId="77777777" w:rsidTr="002F2A90">
        <w:trPr>
          <w:jc w:val="center"/>
        </w:trPr>
        <w:tc>
          <w:tcPr>
            <w:tcW w:w="646" w:type="dxa"/>
          </w:tcPr>
          <w:p w14:paraId="6F973C7F" w14:textId="77777777" w:rsidR="002F2A90" w:rsidRDefault="002F2A90" w:rsidP="003B3E4D">
            <w:pPr>
              <w:jc w:val="right"/>
              <w:rPr>
                <w:rFonts w:ascii="Myriad Pro" w:hAnsi="Myriad Pro"/>
                <w:noProof/>
                <w:sz w:val="20"/>
                <w:lang w:val="bs-Latn-BA"/>
              </w:rPr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t>2.4</w:t>
            </w:r>
          </w:p>
        </w:tc>
        <w:tc>
          <w:tcPr>
            <w:tcW w:w="3508" w:type="dxa"/>
          </w:tcPr>
          <w:p w14:paraId="6F973C80" w14:textId="77777777" w:rsidR="002F2A90" w:rsidRDefault="002F2A90" w:rsidP="003B3E4D"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3"/>
                  <w:enabled/>
                  <w:calcOnExit w:val="0"/>
                  <w:statusText w:type="text" w:val="Opišite"/>
                  <w:textInput/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952" w:type="dxa"/>
          </w:tcPr>
          <w:p w14:paraId="6F973C81" w14:textId="77777777" w:rsidR="002F2A90" w:rsidRDefault="002F2A90" w:rsidP="003B3E4D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953" w:type="dxa"/>
          </w:tcPr>
          <w:p w14:paraId="6F973C82" w14:textId="77777777" w:rsidR="002F2A90" w:rsidRDefault="002F2A90" w:rsidP="003B3E4D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953" w:type="dxa"/>
          </w:tcPr>
          <w:p w14:paraId="6F973C83" w14:textId="77777777" w:rsidR="002F2A90" w:rsidRDefault="002F2A90" w:rsidP="003B3E4D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953" w:type="dxa"/>
          </w:tcPr>
          <w:p w14:paraId="6F973C84" w14:textId="77777777" w:rsidR="002F2A90" w:rsidRDefault="002F2A90" w:rsidP="003B3E4D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953" w:type="dxa"/>
          </w:tcPr>
          <w:p w14:paraId="6F973C85" w14:textId="77777777" w:rsidR="002F2A90" w:rsidRDefault="002F2A90" w:rsidP="003B3E4D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953" w:type="dxa"/>
          </w:tcPr>
          <w:p w14:paraId="6F973C86" w14:textId="77777777" w:rsidR="002F2A90" w:rsidRDefault="002F2A90" w:rsidP="003B3E4D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953" w:type="dxa"/>
          </w:tcPr>
          <w:p w14:paraId="6F973C87" w14:textId="77777777" w:rsidR="002F2A90" w:rsidRDefault="002F2A90" w:rsidP="003B3E4D">
            <w:pPr>
              <w:jc w:val="center"/>
              <w:rPr>
                <w:rFonts w:ascii="Myriad Pro" w:hAnsi="Myriad Pro"/>
                <w:noProof/>
                <w:sz w:val="20"/>
                <w:lang w:val="bs-Latn-BA"/>
              </w:rPr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</w:tr>
      <w:tr w:rsidR="002F2A90" w14:paraId="6F973C96" w14:textId="77777777" w:rsidTr="002F2A90">
        <w:trPr>
          <w:jc w:val="center"/>
        </w:trPr>
        <w:tc>
          <w:tcPr>
            <w:tcW w:w="646" w:type="dxa"/>
          </w:tcPr>
          <w:p w14:paraId="6F973C8B" w14:textId="77777777" w:rsidR="002F2A90" w:rsidRDefault="002F2A90" w:rsidP="003B3E4D">
            <w:pPr>
              <w:jc w:val="right"/>
              <w:rPr>
                <w:rFonts w:ascii="Myriad Pro" w:hAnsi="Myriad Pro"/>
                <w:noProof/>
                <w:sz w:val="20"/>
                <w:lang w:val="bs-Latn-BA"/>
              </w:rPr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t>2.5</w:t>
            </w:r>
          </w:p>
        </w:tc>
        <w:tc>
          <w:tcPr>
            <w:tcW w:w="3508" w:type="dxa"/>
          </w:tcPr>
          <w:p w14:paraId="6F973C8C" w14:textId="77777777" w:rsidR="002F2A90" w:rsidRDefault="002F2A90" w:rsidP="003B3E4D"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3"/>
                  <w:enabled/>
                  <w:calcOnExit w:val="0"/>
                  <w:statusText w:type="text" w:val="Opišite"/>
                  <w:textInput/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952" w:type="dxa"/>
          </w:tcPr>
          <w:p w14:paraId="6F973C8D" w14:textId="77777777" w:rsidR="002F2A90" w:rsidRDefault="002F2A90" w:rsidP="003B3E4D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953" w:type="dxa"/>
          </w:tcPr>
          <w:p w14:paraId="6F973C8E" w14:textId="77777777" w:rsidR="002F2A90" w:rsidRDefault="002F2A90" w:rsidP="003B3E4D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953" w:type="dxa"/>
          </w:tcPr>
          <w:p w14:paraId="6F973C8F" w14:textId="77777777" w:rsidR="002F2A90" w:rsidRDefault="002F2A90" w:rsidP="003B3E4D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953" w:type="dxa"/>
          </w:tcPr>
          <w:p w14:paraId="6F973C90" w14:textId="77777777" w:rsidR="002F2A90" w:rsidRDefault="002F2A90" w:rsidP="003B3E4D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953" w:type="dxa"/>
          </w:tcPr>
          <w:p w14:paraId="6F973C91" w14:textId="77777777" w:rsidR="002F2A90" w:rsidRDefault="002F2A90" w:rsidP="003B3E4D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953" w:type="dxa"/>
          </w:tcPr>
          <w:p w14:paraId="6F973C92" w14:textId="77777777" w:rsidR="002F2A90" w:rsidRDefault="002F2A90" w:rsidP="003B3E4D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953" w:type="dxa"/>
          </w:tcPr>
          <w:p w14:paraId="6F973C93" w14:textId="77777777" w:rsidR="002F2A90" w:rsidRDefault="002F2A90" w:rsidP="003B3E4D">
            <w:pPr>
              <w:jc w:val="center"/>
              <w:rPr>
                <w:rFonts w:ascii="Myriad Pro" w:hAnsi="Myriad Pro"/>
                <w:noProof/>
                <w:sz w:val="20"/>
                <w:lang w:val="bs-Latn-BA"/>
              </w:rPr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</w:tr>
      <w:tr w:rsidR="002F2A90" w14:paraId="6F973CA2" w14:textId="77777777" w:rsidTr="002F2A90">
        <w:trPr>
          <w:jc w:val="center"/>
        </w:trPr>
        <w:tc>
          <w:tcPr>
            <w:tcW w:w="646" w:type="dxa"/>
          </w:tcPr>
          <w:p w14:paraId="6F973C97" w14:textId="77777777" w:rsidR="002F2A90" w:rsidRDefault="002F2A90" w:rsidP="003B3E4D">
            <w:pPr>
              <w:jc w:val="right"/>
              <w:rPr>
                <w:rFonts w:ascii="Myriad Pro" w:hAnsi="Myriad Pro"/>
                <w:noProof/>
                <w:sz w:val="20"/>
                <w:lang w:val="bs-Latn-BA"/>
              </w:rPr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t>3.</w:t>
            </w:r>
          </w:p>
        </w:tc>
        <w:tc>
          <w:tcPr>
            <w:tcW w:w="3508" w:type="dxa"/>
          </w:tcPr>
          <w:p w14:paraId="6F973C98" w14:textId="77777777" w:rsidR="002F2A90" w:rsidRDefault="002F2A90" w:rsidP="003B3E4D">
            <w:r>
              <w:rPr>
                <w:rFonts w:ascii="Myriad Pro" w:hAnsi="Myriad Pro"/>
                <w:noProof/>
                <w:sz w:val="20"/>
                <w:lang w:val="bs-Latn-BA"/>
              </w:rPr>
              <w:t>Očekivani rezultat 3</w:t>
            </w:r>
          </w:p>
        </w:tc>
        <w:tc>
          <w:tcPr>
            <w:tcW w:w="952" w:type="dxa"/>
          </w:tcPr>
          <w:p w14:paraId="6F973C99" w14:textId="77777777" w:rsidR="002F2A90" w:rsidRDefault="002F2A90" w:rsidP="003B3E4D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953" w:type="dxa"/>
          </w:tcPr>
          <w:p w14:paraId="6F973C9A" w14:textId="77777777" w:rsidR="002F2A90" w:rsidRDefault="002F2A90" w:rsidP="003B3E4D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953" w:type="dxa"/>
          </w:tcPr>
          <w:p w14:paraId="6F973C9B" w14:textId="77777777" w:rsidR="002F2A90" w:rsidRDefault="002F2A90" w:rsidP="003B3E4D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953" w:type="dxa"/>
          </w:tcPr>
          <w:p w14:paraId="6F973C9C" w14:textId="77777777" w:rsidR="002F2A90" w:rsidRDefault="002F2A90" w:rsidP="003B3E4D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953" w:type="dxa"/>
          </w:tcPr>
          <w:p w14:paraId="6F973C9D" w14:textId="77777777" w:rsidR="002F2A90" w:rsidRDefault="002F2A90" w:rsidP="003B3E4D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953" w:type="dxa"/>
          </w:tcPr>
          <w:p w14:paraId="6F973C9E" w14:textId="77777777" w:rsidR="002F2A90" w:rsidRDefault="002F2A90" w:rsidP="003B3E4D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953" w:type="dxa"/>
          </w:tcPr>
          <w:p w14:paraId="6F973C9F" w14:textId="77777777" w:rsidR="002F2A90" w:rsidRDefault="002F2A90" w:rsidP="003B3E4D">
            <w:pPr>
              <w:jc w:val="center"/>
              <w:rPr>
                <w:rFonts w:ascii="Myriad Pro" w:hAnsi="Myriad Pro"/>
                <w:noProof/>
                <w:sz w:val="20"/>
                <w:lang w:val="bs-Latn-BA"/>
              </w:rPr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</w:tr>
      <w:tr w:rsidR="002F2A90" w14:paraId="6F973CAE" w14:textId="77777777" w:rsidTr="002F2A90">
        <w:trPr>
          <w:jc w:val="center"/>
        </w:trPr>
        <w:tc>
          <w:tcPr>
            <w:tcW w:w="646" w:type="dxa"/>
          </w:tcPr>
          <w:p w14:paraId="6F973CA3" w14:textId="77777777" w:rsidR="002F2A90" w:rsidRDefault="002F2A90" w:rsidP="003B3E4D">
            <w:pPr>
              <w:jc w:val="right"/>
              <w:rPr>
                <w:rFonts w:ascii="Myriad Pro" w:hAnsi="Myriad Pro"/>
                <w:noProof/>
                <w:sz w:val="20"/>
                <w:lang w:val="bs-Latn-BA"/>
              </w:rPr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t>3.1</w:t>
            </w:r>
          </w:p>
        </w:tc>
        <w:tc>
          <w:tcPr>
            <w:tcW w:w="3508" w:type="dxa"/>
          </w:tcPr>
          <w:p w14:paraId="6F973CA4" w14:textId="77777777" w:rsidR="002F2A90" w:rsidRDefault="002F2A90" w:rsidP="003B3E4D">
            <w:r>
              <w:rPr>
                <w:rFonts w:ascii="Myriad Pro" w:hAnsi="Myriad Pro"/>
                <w:noProof/>
                <w:sz w:val="20"/>
                <w:lang w:val="bs-Latn-BA"/>
              </w:rPr>
              <w:t>Aktivnost 3.1</w:t>
            </w:r>
          </w:p>
        </w:tc>
        <w:tc>
          <w:tcPr>
            <w:tcW w:w="952" w:type="dxa"/>
          </w:tcPr>
          <w:p w14:paraId="6F973CA5" w14:textId="77777777" w:rsidR="002F2A90" w:rsidRDefault="002F2A90" w:rsidP="003B3E4D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953" w:type="dxa"/>
          </w:tcPr>
          <w:p w14:paraId="6F973CA6" w14:textId="77777777" w:rsidR="002F2A90" w:rsidRDefault="002F2A90" w:rsidP="003B3E4D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953" w:type="dxa"/>
          </w:tcPr>
          <w:p w14:paraId="6F973CA7" w14:textId="77777777" w:rsidR="002F2A90" w:rsidRDefault="002F2A90" w:rsidP="003B3E4D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953" w:type="dxa"/>
          </w:tcPr>
          <w:p w14:paraId="6F973CA8" w14:textId="77777777" w:rsidR="002F2A90" w:rsidRDefault="002F2A90" w:rsidP="003B3E4D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953" w:type="dxa"/>
          </w:tcPr>
          <w:p w14:paraId="6F973CA9" w14:textId="77777777" w:rsidR="002F2A90" w:rsidRDefault="002F2A90" w:rsidP="003B3E4D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953" w:type="dxa"/>
          </w:tcPr>
          <w:p w14:paraId="6F973CAA" w14:textId="77777777" w:rsidR="002F2A90" w:rsidRDefault="002F2A90" w:rsidP="003B3E4D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953" w:type="dxa"/>
          </w:tcPr>
          <w:p w14:paraId="6F973CAB" w14:textId="77777777" w:rsidR="002F2A90" w:rsidRDefault="002F2A90" w:rsidP="003B3E4D">
            <w:pPr>
              <w:jc w:val="center"/>
              <w:rPr>
                <w:rFonts w:ascii="Myriad Pro" w:hAnsi="Myriad Pro"/>
                <w:noProof/>
                <w:sz w:val="20"/>
                <w:lang w:val="bs-Latn-BA"/>
              </w:rPr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</w:tr>
      <w:tr w:rsidR="002F2A90" w14:paraId="6F973CBA" w14:textId="77777777" w:rsidTr="002F2A90">
        <w:trPr>
          <w:jc w:val="center"/>
        </w:trPr>
        <w:tc>
          <w:tcPr>
            <w:tcW w:w="646" w:type="dxa"/>
          </w:tcPr>
          <w:p w14:paraId="6F973CAF" w14:textId="77777777" w:rsidR="002F2A90" w:rsidRDefault="002F2A90" w:rsidP="003B3E4D">
            <w:pPr>
              <w:jc w:val="right"/>
              <w:rPr>
                <w:rFonts w:ascii="Myriad Pro" w:hAnsi="Myriad Pro"/>
                <w:noProof/>
                <w:sz w:val="20"/>
                <w:lang w:val="bs-Latn-BA"/>
              </w:rPr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t>3.2</w:t>
            </w:r>
          </w:p>
        </w:tc>
        <w:tc>
          <w:tcPr>
            <w:tcW w:w="3508" w:type="dxa"/>
          </w:tcPr>
          <w:p w14:paraId="6F973CB0" w14:textId="77777777" w:rsidR="002F2A90" w:rsidRDefault="002F2A90" w:rsidP="003B3E4D"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3"/>
                  <w:enabled/>
                  <w:calcOnExit w:val="0"/>
                  <w:statusText w:type="text" w:val="Opišite"/>
                  <w:textInput/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952" w:type="dxa"/>
          </w:tcPr>
          <w:p w14:paraId="6F973CB1" w14:textId="77777777" w:rsidR="002F2A90" w:rsidRDefault="002F2A90" w:rsidP="003B3E4D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953" w:type="dxa"/>
          </w:tcPr>
          <w:p w14:paraId="6F973CB2" w14:textId="77777777" w:rsidR="002F2A90" w:rsidRDefault="002F2A90" w:rsidP="003B3E4D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953" w:type="dxa"/>
          </w:tcPr>
          <w:p w14:paraId="6F973CB3" w14:textId="77777777" w:rsidR="002F2A90" w:rsidRDefault="002F2A90" w:rsidP="003B3E4D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953" w:type="dxa"/>
          </w:tcPr>
          <w:p w14:paraId="6F973CB4" w14:textId="77777777" w:rsidR="002F2A90" w:rsidRDefault="002F2A90" w:rsidP="003B3E4D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953" w:type="dxa"/>
          </w:tcPr>
          <w:p w14:paraId="6F973CB5" w14:textId="77777777" w:rsidR="002F2A90" w:rsidRDefault="002F2A90" w:rsidP="003B3E4D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953" w:type="dxa"/>
          </w:tcPr>
          <w:p w14:paraId="6F973CB6" w14:textId="77777777" w:rsidR="002F2A90" w:rsidRDefault="002F2A90" w:rsidP="003B3E4D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953" w:type="dxa"/>
          </w:tcPr>
          <w:p w14:paraId="6F973CB7" w14:textId="77777777" w:rsidR="002F2A90" w:rsidRDefault="002F2A90" w:rsidP="003B3E4D">
            <w:pPr>
              <w:jc w:val="center"/>
              <w:rPr>
                <w:rFonts w:ascii="Myriad Pro" w:hAnsi="Myriad Pro"/>
                <w:noProof/>
                <w:sz w:val="20"/>
                <w:lang w:val="bs-Latn-BA"/>
              </w:rPr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</w:tr>
      <w:tr w:rsidR="002F2A90" w14:paraId="6F973CC6" w14:textId="77777777" w:rsidTr="002F2A90">
        <w:trPr>
          <w:jc w:val="center"/>
        </w:trPr>
        <w:tc>
          <w:tcPr>
            <w:tcW w:w="646" w:type="dxa"/>
          </w:tcPr>
          <w:p w14:paraId="6F973CBB" w14:textId="77777777" w:rsidR="002F2A90" w:rsidRDefault="002F2A90" w:rsidP="003B3E4D">
            <w:pPr>
              <w:jc w:val="right"/>
              <w:rPr>
                <w:rFonts w:ascii="Myriad Pro" w:hAnsi="Myriad Pro"/>
                <w:noProof/>
                <w:sz w:val="20"/>
                <w:lang w:val="bs-Latn-BA"/>
              </w:rPr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t>3.3</w:t>
            </w:r>
          </w:p>
        </w:tc>
        <w:tc>
          <w:tcPr>
            <w:tcW w:w="3508" w:type="dxa"/>
          </w:tcPr>
          <w:p w14:paraId="6F973CBC" w14:textId="77777777" w:rsidR="002F2A90" w:rsidRDefault="002F2A90" w:rsidP="003B3E4D"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3"/>
                  <w:enabled/>
                  <w:calcOnExit w:val="0"/>
                  <w:statusText w:type="text" w:val="Opišite"/>
                  <w:textInput/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952" w:type="dxa"/>
          </w:tcPr>
          <w:p w14:paraId="6F973CBD" w14:textId="77777777" w:rsidR="002F2A90" w:rsidRDefault="002F2A90" w:rsidP="003B3E4D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953" w:type="dxa"/>
          </w:tcPr>
          <w:p w14:paraId="6F973CBE" w14:textId="77777777" w:rsidR="002F2A90" w:rsidRDefault="002F2A90" w:rsidP="003B3E4D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953" w:type="dxa"/>
          </w:tcPr>
          <w:p w14:paraId="6F973CBF" w14:textId="77777777" w:rsidR="002F2A90" w:rsidRDefault="002F2A90" w:rsidP="003B3E4D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953" w:type="dxa"/>
          </w:tcPr>
          <w:p w14:paraId="6F973CC0" w14:textId="77777777" w:rsidR="002F2A90" w:rsidRDefault="002F2A90" w:rsidP="003B3E4D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953" w:type="dxa"/>
          </w:tcPr>
          <w:p w14:paraId="6F973CC1" w14:textId="77777777" w:rsidR="002F2A90" w:rsidRDefault="002F2A90" w:rsidP="003B3E4D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953" w:type="dxa"/>
          </w:tcPr>
          <w:p w14:paraId="6F973CC2" w14:textId="77777777" w:rsidR="002F2A90" w:rsidRDefault="002F2A90" w:rsidP="003B3E4D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953" w:type="dxa"/>
          </w:tcPr>
          <w:p w14:paraId="6F973CC3" w14:textId="77777777" w:rsidR="002F2A90" w:rsidRDefault="002F2A90" w:rsidP="003B3E4D">
            <w:pPr>
              <w:jc w:val="center"/>
              <w:rPr>
                <w:rFonts w:ascii="Myriad Pro" w:hAnsi="Myriad Pro"/>
                <w:noProof/>
                <w:sz w:val="20"/>
                <w:lang w:val="bs-Latn-BA"/>
              </w:rPr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</w:tr>
      <w:tr w:rsidR="002F2A90" w14:paraId="6F973CD2" w14:textId="77777777" w:rsidTr="002F2A90">
        <w:trPr>
          <w:trHeight w:val="364"/>
          <w:jc w:val="center"/>
        </w:trPr>
        <w:tc>
          <w:tcPr>
            <w:tcW w:w="646" w:type="dxa"/>
          </w:tcPr>
          <w:p w14:paraId="6F973CC7" w14:textId="77777777" w:rsidR="002F2A90" w:rsidRDefault="002F2A90" w:rsidP="003B3E4D">
            <w:pPr>
              <w:jc w:val="right"/>
              <w:rPr>
                <w:rFonts w:ascii="Myriad Pro" w:hAnsi="Myriad Pro"/>
                <w:noProof/>
                <w:sz w:val="20"/>
                <w:lang w:val="bs-Latn-BA"/>
              </w:rPr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t>3.4</w:t>
            </w:r>
          </w:p>
        </w:tc>
        <w:tc>
          <w:tcPr>
            <w:tcW w:w="3508" w:type="dxa"/>
          </w:tcPr>
          <w:p w14:paraId="6F973CC8" w14:textId="77777777" w:rsidR="002F2A90" w:rsidRDefault="002F2A90" w:rsidP="003B3E4D"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3"/>
                  <w:enabled/>
                  <w:calcOnExit w:val="0"/>
                  <w:statusText w:type="text" w:val="Opišite"/>
                  <w:textInput/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952" w:type="dxa"/>
          </w:tcPr>
          <w:p w14:paraId="6F973CC9" w14:textId="77777777" w:rsidR="002F2A90" w:rsidRDefault="002F2A90" w:rsidP="003B3E4D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953" w:type="dxa"/>
          </w:tcPr>
          <w:p w14:paraId="6F973CCA" w14:textId="77777777" w:rsidR="002F2A90" w:rsidRDefault="002F2A90" w:rsidP="003B3E4D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953" w:type="dxa"/>
          </w:tcPr>
          <w:p w14:paraId="6F973CCB" w14:textId="77777777" w:rsidR="002F2A90" w:rsidRDefault="002F2A90" w:rsidP="003B3E4D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953" w:type="dxa"/>
          </w:tcPr>
          <w:p w14:paraId="6F973CCC" w14:textId="77777777" w:rsidR="002F2A90" w:rsidRDefault="002F2A90" w:rsidP="003B3E4D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953" w:type="dxa"/>
          </w:tcPr>
          <w:p w14:paraId="6F973CCD" w14:textId="77777777" w:rsidR="002F2A90" w:rsidRDefault="002F2A90" w:rsidP="003B3E4D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953" w:type="dxa"/>
          </w:tcPr>
          <w:p w14:paraId="6F973CCE" w14:textId="77777777" w:rsidR="002F2A90" w:rsidRDefault="002F2A90" w:rsidP="003B3E4D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953" w:type="dxa"/>
          </w:tcPr>
          <w:p w14:paraId="6F973CCF" w14:textId="77777777" w:rsidR="002F2A90" w:rsidRDefault="002F2A90" w:rsidP="003B3E4D">
            <w:pPr>
              <w:jc w:val="center"/>
              <w:rPr>
                <w:rFonts w:ascii="Myriad Pro" w:hAnsi="Myriad Pro"/>
                <w:noProof/>
                <w:sz w:val="20"/>
                <w:lang w:val="bs-Latn-BA"/>
              </w:rPr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</w:tr>
      <w:tr w:rsidR="002F2A90" w14:paraId="6F973CDE" w14:textId="77777777" w:rsidTr="002F2A90">
        <w:trPr>
          <w:jc w:val="center"/>
        </w:trPr>
        <w:tc>
          <w:tcPr>
            <w:tcW w:w="646" w:type="dxa"/>
          </w:tcPr>
          <w:p w14:paraId="6F973CD3" w14:textId="77777777" w:rsidR="002F2A90" w:rsidRDefault="002F2A90" w:rsidP="003B3E4D">
            <w:pPr>
              <w:jc w:val="right"/>
              <w:rPr>
                <w:rFonts w:ascii="Myriad Pro" w:hAnsi="Myriad Pro"/>
                <w:noProof/>
                <w:sz w:val="20"/>
                <w:lang w:val="bs-Latn-BA"/>
              </w:rPr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t>3.5</w:t>
            </w:r>
          </w:p>
        </w:tc>
        <w:tc>
          <w:tcPr>
            <w:tcW w:w="3508" w:type="dxa"/>
          </w:tcPr>
          <w:p w14:paraId="6F973CD4" w14:textId="77777777" w:rsidR="002F2A90" w:rsidRDefault="002F2A90" w:rsidP="003B3E4D"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3"/>
                  <w:enabled/>
                  <w:calcOnExit w:val="0"/>
                  <w:statusText w:type="text" w:val="Opišite"/>
                  <w:textInput/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952" w:type="dxa"/>
          </w:tcPr>
          <w:p w14:paraId="6F973CD5" w14:textId="77777777" w:rsidR="002F2A90" w:rsidRDefault="002F2A90" w:rsidP="003B3E4D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953" w:type="dxa"/>
          </w:tcPr>
          <w:p w14:paraId="6F973CD6" w14:textId="77777777" w:rsidR="002F2A90" w:rsidRDefault="002F2A90" w:rsidP="003B3E4D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953" w:type="dxa"/>
          </w:tcPr>
          <w:p w14:paraId="6F973CD7" w14:textId="77777777" w:rsidR="002F2A90" w:rsidRDefault="002F2A90" w:rsidP="003B3E4D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953" w:type="dxa"/>
          </w:tcPr>
          <w:p w14:paraId="6F973CD8" w14:textId="77777777" w:rsidR="002F2A90" w:rsidRDefault="002F2A90" w:rsidP="003B3E4D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953" w:type="dxa"/>
          </w:tcPr>
          <w:p w14:paraId="6F973CD9" w14:textId="77777777" w:rsidR="002F2A90" w:rsidRDefault="002F2A90" w:rsidP="003B3E4D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953" w:type="dxa"/>
          </w:tcPr>
          <w:p w14:paraId="6F973CDA" w14:textId="77777777" w:rsidR="002F2A90" w:rsidRDefault="002F2A90" w:rsidP="003B3E4D">
            <w:pPr>
              <w:jc w:val="center"/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953" w:type="dxa"/>
          </w:tcPr>
          <w:p w14:paraId="6F973CDB" w14:textId="77777777" w:rsidR="002F2A90" w:rsidRDefault="002F2A90" w:rsidP="003B3E4D">
            <w:pPr>
              <w:jc w:val="center"/>
              <w:rPr>
                <w:rFonts w:ascii="Myriad Pro" w:hAnsi="Myriad Pro"/>
                <w:noProof/>
                <w:sz w:val="20"/>
                <w:lang w:val="bs-Latn-BA"/>
              </w:rPr>
            </w:pP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 w:val="20"/>
                <w:lang w:val="bs-Latn-BA"/>
              </w:rPr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</w:tr>
    </w:tbl>
    <w:p w14:paraId="6F973CDF" w14:textId="77777777" w:rsidR="008D70B3" w:rsidRDefault="008D70B3" w:rsidP="003B3E4D">
      <w:pPr>
        <w:rPr>
          <w:rFonts w:ascii="Myriad Pro" w:hAnsi="Myriad Pro"/>
          <w:b/>
          <w:noProof/>
          <w:sz w:val="20"/>
          <w:lang w:val="bs-Latn-BA"/>
        </w:rPr>
      </w:pPr>
    </w:p>
    <w:sectPr w:rsidR="008D70B3" w:rsidSect="00DB0423">
      <w:headerReference w:type="even" r:id="rId10"/>
      <w:footerReference w:type="even" r:id="rId11"/>
      <w:footerReference w:type="default" r:id="rId12"/>
      <w:headerReference w:type="first" r:id="rId13"/>
      <w:pgSz w:w="16840" w:h="11907" w:orient="landscape" w:code="9"/>
      <w:pgMar w:top="234" w:right="1077" w:bottom="1077" w:left="1077" w:header="288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73CE2" w14:textId="77777777" w:rsidR="00B06751" w:rsidRDefault="00B06751">
      <w:r>
        <w:separator/>
      </w:r>
    </w:p>
  </w:endnote>
  <w:endnote w:type="continuationSeparator" w:id="0">
    <w:p w14:paraId="6F973CE3" w14:textId="77777777" w:rsidR="00B06751" w:rsidRDefault="00B06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ltArial">
    <w:altName w:val="Calibri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witzerland B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73CE8" w14:textId="77777777" w:rsidR="008D70B3" w:rsidRDefault="008D70B3">
    <w:pPr>
      <w:pStyle w:val="Footer"/>
      <w:pBdr>
        <w:top w:val="single" w:sz="4" w:space="1" w:color="auto"/>
      </w:pBdr>
      <w:jc w:val="center"/>
      <w:rPr>
        <w:rFonts w:ascii="Arial" w:hAnsi="Arial"/>
        <w:sz w:val="16"/>
      </w:rPr>
    </w:pPr>
  </w:p>
  <w:p w14:paraId="6F973CE9" w14:textId="77777777" w:rsidR="008D70B3" w:rsidRDefault="008D70B3">
    <w:pPr>
      <w:pStyle w:val="Footer"/>
      <w:jc w:val="center"/>
      <w:rPr>
        <w:rFonts w:ascii="Arial" w:hAnsi="Arial"/>
        <w:snapToGrid w:val="0"/>
        <w:sz w:val="16"/>
      </w:rPr>
    </w:pPr>
    <w:r>
      <w:rPr>
        <w:rFonts w:ascii="Arial" w:hAnsi="Arial"/>
        <w:sz w:val="16"/>
      </w:rPr>
      <w:t xml:space="preserve">IMG – International Management Group, Housing and Social Building Unit, Revised May 1998, </w:t>
    </w:r>
    <w:r>
      <w:rPr>
        <w:rFonts w:ascii="Arial" w:hAnsi="Arial"/>
        <w:snapToGrid w:val="0"/>
        <w:sz w:val="16"/>
      </w:rPr>
      <w:t xml:space="preserve">Page </w:t>
    </w:r>
    <w:r w:rsidR="008049DE">
      <w:rPr>
        <w:rFonts w:ascii="Arial" w:hAnsi="Arial"/>
        <w:snapToGrid w:val="0"/>
        <w:sz w:val="16"/>
      </w:rPr>
      <w:fldChar w:fldCharType="begin"/>
    </w:r>
    <w:r>
      <w:rPr>
        <w:rFonts w:ascii="Arial" w:hAnsi="Arial"/>
        <w:snapToGrid w:val="0"/>
        <w:sz w:val="16"/>
      </w:rPr>
      <w:instrText xml:space="preserve"> PAGE </w:instrText>
    </w:r>
    <w:r w:rsidR="008049DE">
      <w:rPr>
        <w:rFonts w:ascii="Arial" w:hAnsi="Arial"/>
        <w:snapToGrid w:val="0"/>
        <w:sz w:val="16"/>
      </w:rPr>
      <w:fldChar w:fldCharType="separate"/>
    </w:r>
    <w:r>
      <w:rPr>
        <w:rFonts w:ascii="Arial" w:hAnsi="Arial"/>
        <w:noProof/>
        <w:snapToGrid w:val="0"/>
        <w:sz w:val="16"/>
      </w:rPr>
      <w:t>2</w:t>
    </w:r>
    <w:r w:rsidR="008049DE">
      <w:rPr>
        <w:rFonts w:ascii="Arial" w:hAnsi="Arial"/>
        <w:snapToGrid w:val="0"/>
        <w:sz w:val="16"/>
      </w:rPr>
      <w:fldChar w:fldCharType="end"/>
    </w:r>
    <w:r>
      <w:rPr>
        <w:rFonts w:ascii="Arial" w:hAnsi="Arial"/>
        <w:snapToGrid w:val="0"/>
        <w:sz w:val="16"/>
      </w:rPr>
      <w:t xml:space="preserve"> of </w:t>
    </w:r>
    <w:r w:rsidR="008049DE">
      <w:rPr>
        <w:rFonts w:ascii="Arial" w:hAnsi="Arial"/>
        <w:snapToGrid w:val="0"/>
        <w:sz w:val="16"/>
      </w:rPr>
      <w:fldChar w:fldCharType="begin"/>
    </w:r>
    <w:r>
      <w:rPr>
        <w:rFonts w:ascii="Arial" w:hAnsi="Arial"/>
        <w:snapToGrid w:val="0"/>
        <w:sz w:val="16"/>
      </w:rPr>
      <w:instrText xml:space="preserve"> NUMPAGES </w:instrText>
    </w:r>
    <w:r w:rsidR="008049DE">
      <w:rPr>
        <w:rFonts w:ascii="Arial" w:hAnsi="Arial"/>
        <w:snapToGrid w:val="0"/>
        <w:sz w:val="16"/>
      </w:rPr>
      <w:fldChar w:fldCharType="separate"/>
    </w:r>
    <w:r w:rsidR="00F022E2">
      <w:rPr>
        <w:rFonts w:ascii="Arial" w:hAnsi="Arial"/>
        <w:noProof/>
        <w:snapToGrid w:val="0"/>
        <w:sz w:val="16"/>
      </w:rPr>
      <w:t>1</w:t>
    </w:r>
    <w:r w:rsidR="008049DE">
      <w:rPr>
        <w:rFonts w:ascii="Arial" w:hAnsi="Arial"/>
        <w:snapToGrid w:val="0"/>
        <w:sz w:val="16"/>
      </w:rPr>
      <w:fldChar w:fldCharType="end"/>
    </w:r>
  </w:p>
  <w:p w14:paraId="6F973CEA" w14:textId="77777777" w:rsidR="008D70B3" w:rsidRDefault="008D70B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73CEB" w14:textId="77777777" w:rsidR="008D70B3" w:rsidRDefault="008D70B3">
    <w:pPr>
      <w:pStyle w:val="Footer"/>
      <w:jc w:val="right"/>
      <w:rPr>
        <w:rStyle w:val="PageNumber"/>
        <w:rFonts w:ascii="Myriad Pro" w:hAnsi="Myriad Pro"/>
        <w:lang w:val="bs-Latn-BA"/>
      </w:rPr>
    </w:pPr>
  </w:p>
  <w:p w14:paraId="6F973CEC" w14:textId="77777777" w:rsidR="008D70B3" w:rsidRDefault="008D70B3">
    <w:pPr>
      <w:pStyle w:val="Footer"/>
      <w:pBdr>
        <w:top w:val="single" w:sz="4" w:space="1" w:color="auto"/>
      </w:pBdr>
      <w:jc w:val="right"/>
      <w:rPr>
        <w:rStyle w:val="PageNumber"/>
        <w:rFonts w:ascii="Myriad Pro" w:hAnsi="Myriad Pro"/>
        <w:color w:val="808080"/>
        <w:sz w:val="18"/>
        <w:szCs w:val="18"/>
        <w:lang w:val="bs-Latn-BA"/>
      </w:rPr>
    </w:pPr>
    <w:r>
      <w:rPr>
        <w:rStyle w:val="PageNumber"/>
        <w:rFonts w:ascii="Myriad Pro" w:hAnsi="Myriad Pro"/>
        <w:color w:val="808080"/>
        <w:sz w:val="18"/>
        <w:szCs w:val="18"/>
        <w:lang w:val="bs-Latn-BA"/>
      </w:rPr>
      <w:t xml:space="preserve">STRANA </w:t>
    </w:r>
    <w:r w:rsidR="008049DE">
      <w:rPr>
        <w:rStyle w:val="PageNumber"/>
        <w:rFonts w:ascii="Myriad Pro" w:hAnsi="Myriad Pro"/>
        <w:color w:val="808080"/>
        <w:sz w:val="18"/>
        <w:szCs w:val="18"/>
        <w:lang w:val="bs-Latn-BA"/>
      </w:rPr>
      <w:fldChar w:fldCharType="begin"/>
    </w:r>
    <w:r>
      <w:rPr>
        <w:rStyle w:val="PageNumber"/>
        <w:rFonts w:ascii="Myriad Pro" w:hAnsi="Myriad Pro"/>
        <w:color w:val="808080"/>
        <w:sz w:val="18"/>
        <w:szCs w:val="18"/>
        <w:lang w:val="bs-Latn-BA"/>
      </w:rPr>
      <w:instrText xml:space="preserve"> PAGE </w:instrText>
    </w:r>
    <w:r w:rsidR="008049DE">
      <w:rPr>
        <w:rStyle w:val="PageNumber"/>
        <w:rFonts w:ascii="Myriad Pro" w:hAnsi="Myriad Pro"/>
        <w:color w:val="808080"/>
        <w:sz w:val="18"/>
        <w:szCs w:val="18"/>
        <w:lang w:val="bs-Latn-BA"/>
      </w:rPr>
      <w:fldChar w:fldCharType="separate"/>
    </w:r>
    <w:r w:rsidR="00805600">
      <w:rPr>
        <w:rStyle w:val="PageNumber"/>
        <w:rFonts w:ascii="Myriad Pro" w:hAnsi="Myriad Pro"/>
        <w:noProof/>
        <w:color w:val="808080"/>
        <w:sz w:val="18"/>
        <w:szCs w:val="18"/>
        <w:lang w:val="bs-Latn-BA"/>
      </w:rPr>
      <w:t>2</w:t>
    </w:r>
    <w:r w:rsidR="008049DE">
      <w:rPr>
        <w:rStyle w:val="PageNumber"/>
        <w:rFonts w:ascii="Myriad Pro" w:hAnsi="Myriad Pro"/>
        <w:color w:val="808080"/>
        <w:sz w:val="18"/>
        <w:szCs w:val="18"/>
        <w:lang w:val="bs-Latn-BA"/>
      </w:rPr>
      <w:fldChar w:fldCharType="end"/>
    </w:r>
  </w:p>
  <w:p w14:paraId="6F973CED" w14:textId="77777777" w:rsidR="008D70B3" w:rsidRDefault="008D70B3">
    <w:pPr>
      <w:pStyle w:val="Footer"/>
      <w:pBdr>
        <w:top w:val="single" w:sz="4" w:space="1" w:color="auto"/>
      </w:pBdr>
      <w:jc w:val="right"/>
      <w:rPr>
        <w:rFonts w:ascii="Myriad Pro" w:hAnsi="Myriad Pro"/>
        <w:lang w:val="bs-Latn-B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73CE0" w14:textId="77777777" w:rsidR="00B06751" w:rsidRDefault="00B06751">
      <w:r>
        <w:separator/>
      </w:r>
    </w:p>
  </w:footnote>
  <w:footnote w:type="continuationSeparator" w:id="0">
    <w:p w14:paraId="6F973CE1" w14:textId="77777777" w:rsidR="00B06751" w:rsidRDefault="00B067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73CE4" w14:textId="77777777" w:rsidR="008D70B3" w:rsidRDefault="008D70B3">
    <w:pPr>
      <w:pStyle w:val="Header"/>
      <w:rPr>
        <w:rFonts w:ascii="Switzerland BH" w:hAnsi="Switzerland BH"/>
        <w:b/>
        <w:i/>
        <w:sz w:val="72"/>
      </w:rPr>
    </w:pPr>
    <w:r>
      <w:rPr>
        <w:rFonts w:ascii="Switzerland BH" w:hAnsi="Switzerland BH"/>
        <w:b/>
        <w:i/>
        <w:sz w:val="72"/>
      </w:rPr>
      <w:t>IMG</w:t>
    </w:r>
  </w:p>
  <w:p w14:paraId="6F973CE5" w14:textId="77777777" w:rsidR="008D70B3" w:rsidRDefault="008D70B3">
    <w:pPr>
      <w:pBdr>
        <w:top w:val="single" w:sz="6" w:space="1" w:color="auto"/>
      </w:pBdr>
      <w:jc w:val="right"/>
      <w:rPr>
        <w:rFonts w:ascii="Arial" w:hAnsi="Arial"/>
        <w:b/>
        <w:i/>
        <w:sz w:val="34"/>
      </w:rPr>
    </w:pPr>
    <w:r>
      <w:rPr>
        <w:rFonts w:ascii="Arial" w:hAnsi="Arial"/>
        <w:b/>
        <w:i/>
        <w:sz w:val="34"/>
      </w:rPr>
      <w:t>International Management Group</w:t>
    </w:r>
  </w:p>
  <w:p w14:paraId="6F973CE6" w14:textId="77777777" w:rsidR="008D70B3" w:rsidRDefault="008D70B3">
    <w:pPr>
      <w:pStyle w:val="Header"/>
      <w:ind w:firstLine="142"/>
      <w:jc w:val="right"/>
    </w:pPr>
  </w:p>
  <w:p w14:paraId="6F973CE7" w14:textId="77777777" w:rsidR="008D70B3" w:rsidRDefault="008D70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73CEE" w14:textId="77777777" w:rsidR="00506726" w:rsidRDefault="00506726" w:rsidP="00506726">
    <w:pPr>
      <w:spacing w:after="200"/>
      <w:ind w:left="-142"/>
      <w:jc w:val="center"/>
      <w:rPr>
        <w:rFonts w:ascii="Myriad Pro" w:hAnsi="Myriad Pro"/>
        <w:b/>
        <w:szCs w:val="22"/>
      </w:rPr>
    </w:pPr>
  </w:p>
  <w:p w14:paraId="6F973CEF" w14:textId="77777777" w:rsidR="00503767" w:rsidRPr="00506726" w:rsidRDefault="00503767" w:rsidP="005067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C0DF6"/>
    <w:multiLevelType w:val="hybridMultilevel"/>
    <w:tmpl w:val="7C78775E"/>
    <w:lvl w:ilvl="0" w:tplc="ECAC41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722721A6"/>
    <w:multiLevelType w:val="hybridMultilevel"/>
    <w:tmpl w:val="2AB83F64"/>
    <w:lvl w:ilvl="0" w:tplc="5FEC735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3B52F61"/>
    <w:multiLevelType w:val="multilevel"/>
    <w:tmpl w:val="AC6AF43A"/>
    <w:lvl w:ilvl="0">
      <w:start w:val="1"/>
      <w:numFmt w:val="decimal"/>
      <w:lvlText w:val="6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 w16cid:durableId="1140422251">
    <w:abstractNumId w:val="0"/>
  </w:num>
  <w:num w:numId="2" w16cid:durableId="1629043698">
    <w:abstractNumId w:val="2"/>
  </w:num>
  <w:num w:numId="3" w16cid:durableId="16541391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4B2"/>
    <w:rsid w:val="00001013"/>
    <w:rsid w:val="0000563C"/>
    <w:rsid w:val="000174E7"/>
    <w:rsid w:val="00020FFF"/>
    <w:rsid w:val="00045966"/>
    <w:rsid w:val="00087820"/>
    <w:rsid w:val="000C0C23"/>
    <w:rsid w:val="00166894"/>
    <w:rsid w:val="00190791"/>
    <w:rsid w:val="00205774"/>
    <w:rsid w:val="002250FA"/>
    <w:rsid w:val="00253A19"/>
    <w:rsid w:val="00295126"/>
    <w:rsid w:val="002E4FFA"/>
    <w:rsid w:val="002F2A90"/>
    <w:rsid w:val="002F2AFC"/>
    <w:rsid w:val="003271AF"/>
    <w:rsid w:val="00383796"/>
    <w:rsid w:val="003A276D"/>
    <w:rsid w:val="003B3E4D"/>
    <w:rsid w:val="003E3A81"/>
    <w:rsid w:val="004161BD"/>
    <w:rsid w:val="0044086E"/>
    <w:rsid w:val="004542DD"/>
    <w:rsid w:val="004E10D3"/>
    <w:rsid w:val="004F265B"/>
    <w:rsid w:val="004F4070"/>
    <w:rsid w:val="00500BBA"/>
    <w:rsid w:val="00503767"/>
    <w:rsid w:val="00506726"/>
    <w:rsid w:val="005222BF"/>
    <w:rsid w:val="00532104"/>
    <w:rsid w:val="0053718D"/>
    <w:rsid w:val="00553982"/>
    <w:rsid w:val="0064170A"/>
    <w:rsid w:val="006932DD"/>
    <w:rsid w:val="00730062"/>
    <w:rsid w:val="00786947"/>
    <w:rsid w:val="007A04B2"/>
    <w:rsid w:val="007B705E"/>
    <w:rsid w:val="007C5DD5"/>
    <w:rsid w:val="008049DE"/>
    <w:rsid w:val="00805600"/>
    <w:rsid w:val="00807804"/>
    <w:rsid w:val="008100EB"/>
    <w:rsid w:val="00816655"/>
    <w:rsid w:val="00827F55"/>
    <w:rsid w:val="00843251"/>
    <w:rsid w:val="00890FD3"/>
    <w:rsid w:val="008A0243"/>
    <w:rsid w:val="008A2DDA"/>
    <w:rsid w:val="008A6230"/>
    <w:rsid w:val="008D22C3"/>
    <w:rsid w:val="008D70B3"/>
    <w:rsid w:val="008F291B"/>
    <w:rsid w:val="0092756D"/>
    <w:rsid w:val="00941E5C"/>
    <w:rsid w:val="00955B6B"/>
    <w:rsid w:val="00962695"/>
    <w:rsid w:val="00A01E3D"/>
    <w:rsid w:val="00A240E3"/>
    <w:rsid w:val="00A7338F"/>
    <w:rsid w:val="00AD0BEA"/>
    <w:rsid w:val="00B06751"/>
    <w:rsid w:val="00B11916"/>
    <w:rsid w:val="00B832C1"/>
    <w:rsid w:val="00B9704E"/>
    <w:rsid w:val="00BF2A67"/>
    <w:rsid w:val="00C50D2A"/>
    <w:rsid w:val="00C5309D"/>
    <w:rsid w:val="00C55EBB"/>
    <w:rsid w:val="00C662DE"/>
    <w:rsid w:val="00C75A16"/>
    <w:rsid w:val="00CA2F28"/>
    <w:rsid w:val="00D77790"/>
    <w:rsid w:val="00DA65E8"/>
    <w:rsid w:val="00DB0423"/>
    <w:rsid w:val="00DC70D2"/>
    <w:rsid w:val="00DE7C03"/>
    <w:rsid w:val="00E11871"/>
    <w:rsid w:val="00E31426"/>
    <w:rsid w:val="00E4464E"/>
    <w:rsid w:val="00E8795A"/>
    <w:rsid w:val="00EA1D1F"/>
    <w:rsid w:val="00EC3798"/>
    <w:rsid w:val="00F022E2"/>
    <w:rsid w:val="00F154E4"/>
    <w:rsid w:val="00F1748B"/>
    <w:rsid w:val="00F20714"/>
    <w:rsid w:val="00F36D3F"/>
    <w:rsid w:val="00F43CD5"/>
    <w:rsid w:val="00FA66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6F973BEC"/>
  <w15:docId w15:val="{6DEC48E5-A96C-4996-BC2D-925156160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A2DDA"/>
    <w:rPr>
      <w:rFonts w:ascii="BaltArial" w:hAnsi="BaltArial"/>
      <w:sz w:val="22"/>
    </w:rPr>
  </w:style>
  <w:style w:type="paragraph" w:styleId="Heading1">
    <w:name w:val="heading 1"/>
    <w:basedOn w:val="Normal"/>
    <w:next w:val="Normal"/>
    <w:qFormat/>
    <w:rsid w:val="008A2DDA"/>
    <w:pPr>
      <w:keepNext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rsid w:val="008A2DD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rsid w:val="008A2DDA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A2DD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2DDA"/>
    <w:pPr>
      <w:tabs>
        <w:tab w:val="center" w:pos="4320"/>
        <w:tab w:val="right" w:pos="8640"/>
      </w:tabs>
    </w:pPr>
  </w:style>
  <w:style w:type="paragraph" w:customStyle="1" w:styleId="ReturnAddress">
    <w:name w:val="Return Address"/>
    <w:basedOn w:val="Normal"/>
    <w:rsid w:val="008A2DDA"/>
    <w:pPr>
      <w:keepLines/>
      <w:spacing w:line="200" w:lineRule="atLeast"/>
    </w:pPr>
    <w:rPr>
      <w:rFonts w:ascii="Arial" w:hAnsi="Arial"/>
      <w:spacing w:val="-2"/>
      <w:sz w:val="16"/>
    </w:rPr>
  </w:style>
  <w:style w:type="paragraph" w:styleId="Title">
    <w:name w:val="Title"/>
    <w:basedOn w:val="Normal"/>
    <w:qFormat/>
    <w:rsid w:val="008A2DDA"/>
    <w:pPr>
      <w:jc w:val="center"/>
    </w:pPr>
    <w:rPr>
      <w:b/>
      <w:lang w:val="en-GB"/>
    </w:rPr>
  </w:style>
  <w:style w:type="paragraph" w:styleId="BodyText2">
    <w:name w:val="Body Text 2"/>
    <w:basedOn w:val="Normal"/>
    <w:rsid w:val="008A2DDA"/>
    <w:pPr>
      <w:jc w:val="both"/>
    </w:pPr>
    <w:rPr>
      <w:lang w:val="en-GB"/>
    </w:rPr>
  </w:style>
  <w:style w:type="paragraph" w:styleId="Subtitle">
    <w:name w:val="Subtitle"/>
    <w:basedOn w:val="Normal"/>
    <w:qFormat/>
    <w:rsid w:val="008A2DDA"/>
    <w:rPr>
      <w:u w:val="single"/>
      <w:lang w:val="en-GB"/>
    </w:rPr>
  </w:style>
  <w:style w:type="paragraph" w:styleId="FootnoteText">
    <w:name w:val="footnote text"/>
    <w:aliases w:val="BODY TEKST"/>
    <w:basedOn w:val="Normal"/>
    <w:semiHidden/>
    <w:rsid w:val="008A2DDA"/>
    <w:rPr>
      <w:sz w:val="20"/>
    </w:rPr>
  </w:style>
  <w:style w:type="character" w:styleId="FootnoteReference">
    <w:name w:val="footnote reference"/>
    <w:semiHidden/>
    <w:rsid w:val="008A2DDA"/>
    <w:rPr>
      <w:vertAlign w:val="superscript"/>
    </w:rPr>
  </w:style>
  <w:style w:type="paragraph" w:styleId="BodyText">
    <w:name w:val="Body Text"/>
    <w:basedOn w:val="Normal"/>
    <w:rsid w:val="008A2DDA"/>
    <w:rPr>
      <w:rFonts w:ascii="Myriad Pro" w:hAnsi="Myriad Pro"/>
      <w:b/>
      <w:bCs/>
      <w:lang w:val="en-GB"/>
    </w:rPr>
  </w:style>
  <w:style w:type="paragraph" w:customStyle="1" w:styleId="Memoheading">
    <w:name w:val="Memo heading"/>
    <w:rsid w:val="008A2DDA"/>
    <w:rPr>
      <w:noProof/>
    </w:rPr>
  </w:style>
  <w:style w:type="character" w:styleId="Hyperlink">
    <w:name w:val="Hyperlink"/>
    <w:rsid w:val="008A2DDA"/>
    <w:rPr>
      <w:color w:val="0000FF"/>
      <w:u w:val="single"/>
    </w:rPr>
  </w:style>
  <w:style w:type="paragraph" w:styleId="BodyTextIndent">
    <w:name w:val="Body Text Indent"/>
    <w:basedOn w:val="Normal"/>
    <w:rsid w:val="008A2DDA"/>
    <w:pPr>
      <w:spacing w:after="120"/>
      <w:ind w:left="360"/>
    </w:pPr>
  </w:style>
  <w:style w:type="paragraph" w:customStyle="1" w:styleId="InterofficeMemorandumheading">
    <w:name w:val="Interoffice Memorandum heading"/>
    <w:basedOn w:val="Normal"/>
    <w:rsid w:val="008A2DDA"/>
    <w:pPr>
      <w:tabs>
        <w:tab w:val="left" w:pos="6840"/>
        <w:tab w:val="left" w:pos="8368"/>
      </w:tabs>
    </w:pPr>
    <w:rPr>
      <w:rFonts w:ascii="Times New Roman" w:hAnsi="Times New Roman"/>
      <w:b/>
      <w:noProof/>
    </w:rPr>
  </w:style>
  <w:style w:type="paragraph" w:customStyle="1" w:styleId="FR3">
    <w:name w:val="FR3"/>
    <w:rsid w:val="008A2DDA"/>
    <w:pPr>
      <w:widowControl w:val="0"/>
      <w:spacing w:before="300"/>
    </w:pPr>
    <w:rPr>
      <w:rFonts w:ascii="Arial" w:hAnsi="Arial"/>
      <w:b/>
      <w:i/>
      <w:snapToGrid w:val="0"/>
      <w:lang w:val="hr-HR"/>
    </w:rPr>
  </w:style>
  <w:style w:type="paragraph" w:styleId="BodyTextIndent3">
    <w:name w:val="Body Text Indent 3"/>
    <w:basedOn w:val="Normal"/>
    <w:rsid w:val="008A2DDA"/>
    <w:pPr>
      <w:spacing w:after="120"/>
      <w:ind w:left="360"/>
    </w:pPr>
    <w:rPr>
      <w:sz w:val="16"/>
      <w:szCs w:val="16"/>
    </w:rPr>
  </w:style>
  <w:style w:type="character" w:styleId="PageNumber">
    <w:name w:val="page number"/>
    <w:basedOn w:val="DefaultParagraphFont"/>
    <w:rsid w:val="008A2DDA"/>
  </w:style>
  <w:style w:type="character" w:styleId="CommentReference">
    <w:name w:val="annotation reference"/>
    <w:semiHidden/>
    <w:rsid w:val="008A2DDA"/>
    <w:rPr>
      <w:sz w:val="16"/>
      <w:szCs w:val="16"/>
    </w:rPr>
  </w:style>
  <w:style w:type="paragraph" w:styleId="CommentText">
    <w:name w:val="annotation text"/>
    <w:basedOn w:val="Normal"/>
    <w:semiHidden/>
    <w:rsid w:val="008A2DDA"/>
    <w:rPr>
      <w:sz w:val="20"/>
    </w:rPr>
  </w:style>
  <w:style w:type="paragraph" w:styleId="CommentSubject">
    <w:name w:val="annotation subject"/>
    <w:basedOn w:val="CommentText"/>
    <w:next w:val="CommentText"/>
    <w:semiHidden/>
    <w:rsid w:val="008A2DDA"/>
    <w:rPr>
      <w:b/>
      <w:bCs/>
    </w:rPr>
  </w:style>
  <w:style w:type="paragraph" w:styleId="BalloonText">
    <w:name w:val="Balloon Text"/>
    <w:basedOn w:val="Normal"/>
    <w:semiHidden/>
    <w:rsid w:val="008A2D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7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UTRA\Operations\PR%20and%20media\Logo%20Final\FINAL%20FINAL%20STANDARDS\templates\memo_template_finalo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B1E2934D53D4D85DF6BE603C4B131" ma:contentTypeVersion="8" ma:contentTypeDescription="Create a new document." ma:contentTypeScope="" ma:versionID="2958a674680b993e8fd0206abdb992aa">
  <xsd:schema xmlns:xsd="http://www.w3.org/2001/XMLSchema" xmlns:xs="http://www.w3.org/2001/XMLSchema" xmlns:p="http://schemas.microsoft.com/office/2006/metadata/properties" xmlns:ns2="318c4177-bac4-45b9-b2dd-334bd3d8c53f" xmlns:ns3="de777af5-75c5-4059-8842-b3ca2d118c77" targetNamespace="http://schemas.microsoft.com/office/2006/metadata/properties" ma:root="true" ma:fieldsID="86e5d11fc44f9d210f2042c96f017680" ns2:_="" ns3:_="">
    <xsd:import namespace="318c4177-bac4-45b9-b2dd-334bd3d8c53f"/>
    <xsd:import namespace="de777af5-75c5-4059-8842-b3ca2d118c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c4177-bac4-45b9-b2dd-334bd3d8c5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777af5-75c5-4059-8842-b3ca2d118c7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2D3567-48CE-4DF6-A060-B463B2FF89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c4177-bac4-45b9-b2dd-334bd3d8c53f"/>
    <ds:schemaRef ds:uri="de777af5-75c5-4059-8842-b3ca2d118c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778374-6F7D-4FB3-BB0F-B679D9368BD7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94ED224-EF04-4203-BC2E-26871B19D0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memo_template_finalok</Template>
  <TotalTime>1</TotalTime>
  <Pages>1</Pages>
  <Words>201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Annex 11e</vt:lpstr>
    </vt:vector>
  </TitlesOfParts>
  <Manager>Massimo Diana</Manager>
  <Company>UNDP Bosnia and Herzegovina</Company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11e</dc:title>
  <dc:subject>Activity plan</dc:subject>
  <dc:creator>ReLOaD Project</dc:creator>
  <cp:lastModifiedBy>Dzenana Scekic</cp:lastModifiedBy>
  <cp:revision>4</cp:revision>
  <cp:lastPrinted>2018-03-01T08:05:00Z</cp:lastPrinted>
  <dcterms:created xsi:type="dcterms:W3CDTF">2022-01-17T10:51:00Z</dcterms:created>
  <dcterms:modified xsi:type="dcterms:W3CDTF">2023-03-20T16:09:00Z</dcterms:modified>
</cp:coreProperties>
</file>